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8764D" w:rsidR="0008764D" w:rsidP="0008764D" w:rsidRDefault="0008764D" w14:paraId="5A6B5D1F" w14:textId="700C6C04">
      <w:pPr>
        <w:pStyle w:val="Heading3"/>
      </w:pPr>
      <w:r w:rsidRPr="0008764D">
        <w:t>Purpose</w:t>
      </w:r>
    </w:p>
    <w:p w:rsidR="0008764D" w:rsidP="0D2E68F8" w:rsidRDefault="00F1484F" w14:paraId="2A6980E3" w14:textId="1B1B6E73">
      <w:pPr>
        <w:rPr>
          <w:rFonts w:ascii="Calibri" w:hAnsi="Calibri" w:cs="Calibri" w:asciiTheme="minorAscii" w:hAnsiTheme="minorAscii" w:cstheme="minorAscii"/>
        </w:rPr>
      </w:pPr>
      <w:r w:rsidRPr="0D2E68F8" w:rsidR="0D2E68F8">
        <w:rPr>
          <w:rFonts w:ascii="Calibri" w:hAnsi="Calibri" w:cs="Calibri" w:asciiTheme="minorAscii" w:hAnsiTheme="minorAscii" w:cstheme="minorAscii"/>
        </w:rPr>
        <w:t>Norman Creek Catchment Coordinating Committee (N4C) requires that any group submitting a grant under the N4C name first compete this grant notification form.  The purpose of this form is to outline the project, and key contacts responsible for the grant that they are requesting N4C to put its name to.</w:t>
      </w:r>
    </w:p>
    <w:p w:rsidR="00F1484F" w:rsidP="00536E56" w:rsidRDefault="00F1484F" w14:paraId="532CE752" w14:textId="77777777">
      <w:pPr>
        <w:rPr>
          <w:rFonts w:asciiTheme="minorHAnsi" w:hAnsiTheme="minorHAnsi" w:cstheme="minorHAnsi"/>
        </w:rPr>
      </w:pPr>
    </w:p>
    <w:p w:rsidR="0008764D" w:rsidP="0D2E68F8" w:rsidRDefault="0008764D" w14:paraId="780D991B" w14:textId="3FD78BF0">
      <w:pPr>
        <w:rPr>
          <w:rFonts w:ascii="Calibri" w:hAnsi="Calibri" w:cs="Calibri" w:asciiTheme="minorAscii" w:hAnsiTheme="minorAscii" w:cstheme="minorAscii"/>
        </w:rPr>
      </w:pPr>
      <w:r w:rsidRPr="0D2E68F8" w:rsidR="0D2E68F8">
        <w:rPr>
          <w:rFonts w:ascii="Calibri" w:hAnsi="Calibri" w:cs="Calibri" w:asciiTheme="minorAscii" w:hAnsiTheme="minorAscii" w:cstheme="minorAscii"/>
        </w:rPr>
        <w:t xml:space="preserve">N4C provides budget oversight, monitoring and insurance coverage for projects that it supports. </w:t>
      </w:r>
    </w:p>
    <w:p w:rsidR="0008764D" w:rsidP="0008764D" w:rsidRDefault="0008764D" w14:paraId="3599D91A" w14:textId="77777777">
      <w:pPr>
        <w:pStyle w:val="BodyText"/>
        <w:kinsoku w:val="0"/>
        <w:overflowPunct w:val="0"/>
        <w:rPr>
          <w:sz w:val="20"/>
        </w:rPr>
      </w:pPr>
    </w:p>
    <w:p w:rsidRPr="00A12B07" w:rsidR="00466625" w:rsidP="00466625" w:rsidRDefault="00466625" w14:paraId="481F2B58" w14:textId="46B7DDD4">
      <w:pPr>
        <w:pStyle w:val="Heading2"/>
      </w:pPr>
      <w:r w:rsidRPr="00A12B07">
        <w:t xml:space="preserve">Grant </w:t>
      </w:r>
      <w:r w:rsidR="00FE7B36">
        <w:t>Notification</w:t>
      </w:r>
      <w:r w:rsidRPr="00A12B07">
        <w:t xml:space="preserve"> Form</w:t>
      </w:r>
    </w:p>
    <w:p w:rsidR="00700A49" w:rsidP="00700A49" w:rsidRDefault="00700A49" w14:paraId="4D2F8E19" w14:textId="77777777">
      <w:pPr>
        <w:pStyle w:val="BodyText"/>
        <w:rPr>
          <w:rFonts w:asciiTheme="minorHAnsi" w:hAnsiTheme="minorHAnsi" w:cstheme="minorHAnsi"/>
          <w:sz w:val="20"/>
        </w:rPr>
      </w:pPr>
    </w:p>
    <w:tbl>
      <w:tblPr>
        <w:tblStyle w:val="TableGrid"/>
        <w:tblW w:w="0" w:type="auto"/>
        <w:tblLook w:val="04A0" w:firstRow="1" w:lastRow="0" w:firstColumn="1" w:lastColumn="0" w:noHBand="0" w:noVBand="1"/>
      </w:tblPr>
      <w:tblGrid>
        <w:gridCol w:w="1980"/>
        <w:gridCol w:w="8165"/>
      </w:tblGrid>
      <w:tr w:rsidR="00C1619B" w:rsidTr="0A3BCB4F" w14:paraId="6E39824D" w14:textId="77777777">
        <w:trPr>
          <w:trHeight w:val="340"/>
        </w:trPr>
        <w:tc>
          <w:tcPr>
            <w:tcW w:w="1980" w:type="dxa"/>
            <w:tcMar/>
            <w:vAlign w:val="center"/>
          </w:tcPr>
          <w:p w:rsidRPr="00C1619B" w:rsidR="00C1619B" w:rsidP="00C1619B" w:rsidRDefault="00C1619B" w14:paraId="6E980070" w14:textId="1334BD83">
            <w:pPr>
              <w:pStyle w:val="Heading3"/>
            </w:pPr>
            <w:r w:rsidRPr="00C1619B">
              <w:t xml:space="preserve">Name of grant </w:t>
            </w:r>
          </w:p>
        </w:tc>
        <w:tc>
          <w:tcPr>
            <w:tcW w:w="8165" w:type="dxa"/>
            <w:tcMar/>
            <w:vAlign w:val="center"/>
          </w:tcPr>
          <w:p w:rsidR="00C1619B" w:rsidP="00700A49" w:rsidRDefault="00C1619B" w14:paraId="5855CA2A" w14:textId="77777777">
            <w:pPr>
              <w:pStyle w:val="BodyText"/>
              <w:rPr>
                <w:rFonts w:asciiTheme="minorHAnsi" w:hAnsiTheme="minorHAnsi" w:cstheme="minorHAnsi"/>
                <w:sz w:val="20"/>
              </w:rPr>
            </w:pPr>
          </w:p>
        </w:tc>
      </w:tr>
      <w:tr w:rsidR="00C1619B" w:rsidTr="0A3BCB4F" w14:paraId="216519DB" w14:textId="77777777">
        <w:trPr>
          <w:trHeight w:val="340"/>
        </w:trPr>
        <w:tc>
          <w:tcPr>
            <w:tcW w:w="1980" w:type="dxa"/>
            <w:tcMar/>
            <w:vAlign w:val="center"/>
          </w:tcPr>
          <w:p w:rsidRPr="00C1619B" w:rsidR="00C1619B" w:rsidP="00C1619B" w:rsidRDefault="00C1619B" w14:paraId="2F48A408" w14:textId="0C056352">
            <w:pPr>
              <w:pStyle w:val="Heading3"/>
            </w:pPr>
            <w:r w:rsidRPr="00C1619B">
              <w:t>Grant period</w:t>
            </w:r>
          </w:p>
        </w:tc>
        <w:tc>
          <w:tcPr>
            <w:tcW w:w="8165" w:type="dxa"/>
            <w:tcMar/>
            <w:vAlign w:val="center"/>
          </w:tcPr>
          <w:p w:rsidR="00C1619B" w:rsidP="0A3BCB4F" w:rsidRDefault="00C1619B" w14:paraId="10C99BA7" w14:textId="6356E149">
            <w:pPr>
              <w:pStyle w:val="BodyText"/>
              <w:rPr>
                <w:rFonts w:ascii="Calibri" w:hAnsi="Calibri" w:cs="Calibri" w:asciiTheme="minorAscii" w:hAnsiTheme="minorAscii" w:cstheme="minorAscii"/>
                <w:sz w:val="20"/>
                <w:szCs w:val="20"/>
              </w:rPr>
            </w:pPr>
            <w:r w:rsidRPr="0A3BCB4F" w:rsidR="0A3BCB4F">
              <w:rPr>
                <w:rFonts w:ascii="Calibri" w:hAnsi="Calibri" w:cs="Calibri" w:asciiTheme="minorAscii" w:hAnsiTheme="minorAscii" w:cstheme="minorAscii"/>
                <w:sz w:val="20"/>
                <w:szCs w:val="20"/>
              </w:rPr>
              <w:t>Start date:                                                                 End date:</w:t>
            </w:r>
          </w:p>
        </w:tc>
      </w:tr>
      <w:tr w:rsidR="00C1619B" w:rsidTr="0A3BCB4F" w14:paraId="11442E8B" w14:textId="77777777">
        <w:trPr>
          <w:trHeight w:val="340"/>
        </w:trPr>
        <w:tc>
          <w:tcPr>
            <w:tcW w:w="1980" w:type="dxa"/>
            <w:tcMar/>
            <w:vAlign w:val="center"/>
          </w:tcPr>
          <w:p w:rsidRPr="00C1619B" w:rsidR="00C1619B" w:rsidP="00C1619B" w:rsidRDefault="00C1619B" w14:paraId="3E9DA546" w14:textId="588F04A6">
            <w:pPr>
              <w:pStyle w:val="Heading3"/>
            </w:pPr>
            <w:r w:rsidRPr="00C1619B">
              <w:t>Requested amount</w:t>
            </w:r>
          </w:p>
        </w:tc>
        <w:tc>
          <w:tcPr>
            <w:tcW w:w="8165" w:type="dxa"/>
            <w:tcMar/>
            <w:vAlign w:val="center"/>
          </w:tcPr>
          <w:p w:rsidR="00C1619B" w:rsidP="00700A49" w:rsidRDefault="00C1619B" w14:paraId="40DA498B" w14:textId="1671D22B">
            <w:pPr>
              <w:pStyle w:val="BodyText"/>
              <w:rPr>
                <w:rFonts w:asciiTheme="minorHAnsi" w:hAnsiTheme="minorHAnsi" w:cstheme="minorHAnsi"/>
                <w:sz w:val="20"/>
              </w:rPr>
            </w:pPr>
            <w:r>
              <w:rPr>
                <w:rFonts w:asciiTheme="minorHAnsi" w:hAnsiTheme="minorHAnsi" w:cstheme="minorHAnsi"/>
                <w:sz w:val="20"/>
              </w:rPr>
              <w:t>$</w:t>
            </w:r>
          </w:p>
        </w:tc>
      </w:tr>
      <w:tr w:rsidR="00FE7B36" w:rsidTr="0A3BCB4F" w14:paraId="222C403B" w14:textId="77777777">
        <w:trPr>
          <w:trHeight w:val="340"/>
        </w:trPr>
        <w:tc>
          <w:tcPr>
            <w:tcW w:w="1980" w:type="dxa"/>
            <w:tcMar/>
            <w:vAlign w:val="center"/>
          </w:tcPr>
          <w:p w:rsidRPr="00C1619B" w:rsidR="00FE7B36" w:rsidP="00C1619B" w:rsidRDefault="00564FF1" w14:paraId="790AC6CB" w14:textId="77ABA3FB">
            <w:pPr>
              <w:pStyle w:val="Heading3"/>
              <w:outlineLvl w:val="2"/>
            </w:pPr>
            <w:r>
              <w:t>Group name</w:t>
            </w:r>
          </w:p>
        </w:tc>
        <w:tc>
          <w:tcPr>
            <w:tcW w:w="8165" w:type="dxa"/>
            <w:tcMar/>
            <w:vAlign w:val="center"/>
          </w:tcPr>
          <w:p w:rsidR="00FE7B36" w:rsidP="00700A49" w:rsidRDefault="00FE7B36" w14:paraId="2D79512F" w14:textId="77777777">
            <w:pPr>
              <w:pStyle w:val="BodyText"/>
              <w:rPr>
                <w:rFonts w:asciiTheme="minorHAnsi" w:hAnsiTheme="minorHAnsi" w:cstheme="minorHAnsi"/>
                <w:sz w:val="20"/>
              </w:rPr>
            </w:pPr>
          </w:p>
        </w:tc>
      </w:tr>
      <w:tr w:rsidR="00C1619B" w:rsidTr="0A3BCB4F" w14:paraId="796B5F60" w14:textId="77777777">
        <w:tc>
          <w:tcPr>
            <w:tcW w:w="1980" w:type="dxa"/>
            <w:tcMar/>
            <w:vAlign w:val="center"/>
          </w:tcPr>
          <w:p w:rsidRPr="00C1619B" w:rsidR="00C1619B" w:rsidP="00C1619B" w:rsidRDefault="00C1619B" w14:paraId="7FBA4430" w14:textId="59474354">
            <w:pPr>
              <w:pStyle w:val="Heading3"/>
            </w:pPr>
            <w:r w:rsidRPr="00C1619B">
              <w:t>Activity proposed</w:t>
            </w:r>
          </w:p>
        </w:tc>
        <w:tc>
          <w:tcPr>
            <w:tcW w:w="8165" w:type="dxa"/>
            <w:tcMar/>
            <w:vAlign w:val="center"/>
          </w:tcPr>
          <w:p w:rsidR="00C1619B" w:rsidP="00700A49" w:rsidRDefault="00C1619B" w14:paraId="6B3400A9" w14:textId="77777777">
            <w:pPr>
              <w:pStyle w:val="BodyText"/>
              <w:rPr>
                <w:rFonts w:asciiTheme="minorHAnsi" w:hAnsiTheme="minorHAnsi" w:cstheme="minorHAnsi"/>
                <w:sz w:val="20"/>
              </w:rPr>
            </w:pPr>
          </w:p>
          <w:p w:rsidR="00B73743" w:rsidP="00700A49" w:rsidRDefault="00B73743" w14:paraId="37868E4B" w14:textId="77777777">
            <w:pPr>
              <w:pStyle w:val="BodyText"/>
              <w:rPr>
                <w:rFonts w:asciiTheme="minorHAnsi" w:hAnsiTheme="minorHAnsi" w:cstheme="minorHAnsi"/>
                <w:sz w:val="20"/>
              </w:rPr>
            </w:pPr>
          </w:p>
          <w:p w:rsidR="00B73743" w:rsidP="00700A49" w:rsidRDefault="00B73743" w14:paraId="38E04E6E" w14:textId="77777777">
            <w:pPr>
              <w:pStyle w:val="BodyText"/>
              <w:rPr>
                <w:rFonts w:asciiTheme="minorHAnsi" w:hAnsiTheme="minorHAnsi" w:cstheme="minorHAnsi"/>
                <w:sz w:val="20"/>
              </w:rPr>
            </w:pPr>
          </w:p>
          <w:p w:rsidR="00DE3193" w:rsidP="00700A49" w:rsidRDefault="00DE3193" w14:paraId="27D6E066" w14:textId="15A3682D">
            <w:pPr>
              <w:pStyle w:val="BodyText"/>
              <w:rPr>
                <w:rFonts w:asciiTheme="minorHAnsi" w:hAnsiTheme="minorHAnsi" w:cstheme="minorHAnsi"/>
                <w:sz w:val="20"/>
              </w:rPr>
            </w:pPr>
          </w:p>
        </w:tc>
      </w:tr>
      <w:tr w:rsidR="00C920E9" w:rsidTr="0A3BCB4F" w14:paraId="2A2CF8C8" w14:textId="77777777">
        <w:trPr>
          <w:trHeight w:val="340"/>
        </w:trPr>
        <w:tc>
          <w:tcPr>
            <w:tcW w:w="1980" w:type="dxa"/>
            <w:tcMar/>
            <w:vAlign w:val="center"/>
          </w:tcPr>
          <w:p w:rsidRPr="00C920E9" w:rsidR="00C920E9" w:rsidP="00C920E9" w:rsidRDefault="00C920E9" w14:paraId="2362D213" w14:textId="26F518EE">
            <w:pPr>
              <w:pStyle w:val="Heading3"/>
              <w:outlineLvl w:val="2"/>
              <w:rPr>
                <w:sz w:val="20"/>
              </w:rPr>
            </w:pPr>
            <w:r w:rsidRPr="00C920E9">
              <w:t>Project Manager</w:t>
            </w:r>
            <w:r>
              <w:t xml:space="preserve"> Name</w:t>
            </w:r>
          </w:p>
        </w:tc>
        <w:tc>
          <w:tcPr>
            <w:tcW w:w="8165" w:type="dxa"/>
            <w:tcMar/>
            <w:vAlign w:val="center"/>
          </w:tcPr>
          <w:p w:rsidR="00C920E9" w:rsidP="00700A49" w:rsidRDefault="00C920E9" w14:paraId="2121D675" w14:textId="77777777">
            <w:pPr>
              <w:pStyle w:val="BodyText"/>
              <w:rPr>
                <w:rFonts w:asciiTheme="minorHAnsi" w:hAnsiTheme="minorHAnsi" w:cstheme="minorHAnsi"/>
                <w:sz w:val="20"/>
              </w:rPr>
            </w:pPr>
          </w:p>
        </w:tc>
      </w:tr>
      <w:tr w:rsidR="00C920E9" w:rsidTr="0A3BCB4F" w14:paraId="6CD626D8" w14:textId="77777777">
        <w:trPr>
          <w:trHeight w:val="340"/>
        </w:trPr>
        <w:tc>
          <w:tcPr>
            <w:tcW w:w="1980" w:type="dxa"/>
            <w:tcMar/>
            <w:vAlign w:val="center"/>
          </w:tcPr>
          <w:p w:rsidRPr="00C920E9" w:rsidR="00C920E9" w:rsidP="00C920E9" w:rsidRDefault="00C920E9" w14:paraId="0A28AD01" w14:textId="1810D0A2">
            <w:pPr>
              <w:pStyle w:val="BodyText"/>
              <w:rPr>
                <w:rFonts w:asciiTheme="minorHAnsi" w:hAnsiTheme="minorHAnsi" w:cstheme="minorHAnsi"/>
                <w:sz w:val="20"/>
              </w:rPr>
            </w:pPr>
            <w:r w:rsidRPr="004B58A1">
              <w:rPr>
                <w:rFonts w:asciiTheme="minorHAnsi" w:hAnsiTheme="minorHAnsi" w:cstheme="minorHAnsi"/>
                <w:sz w:val="20"/>
              </w:rPr>
              <w:t>Mobile</w:t>
            </w:r>
          </w:p>
        </w:tc>
        <w:tc>
          <w:tcPr>
            <w:tcW w:w="8165" w:type="dxa"/>
            <w:tcMar/>
            <w:vAlign w:val="center"/>
          </w:tcPr>
          <w:p w:rsidR="00C920E9" w:rsidP="00700A49" w:rsidRDefault="00C920E9" w14:paraId="5581BA55" w14:textId="77777777">
            <w:pPr>
              <w:pStyle w:val="BodyText"/>
              <w:rPr>
                <w:rFonts w:asciiTheme="minorHAnsi" w:hAnsiTheme="minorHAnsi" w:cstheme="minorHAnsi"/>
                <w:sz w:val="20"/>
              </w:rPr>
            </w:pPr>
          </w:p>
        </w:tc>
      </w:tr>
      <w:tr w:rsidR="00C920E9" w:rsidTr="0A3BCB4F" w14:paraId="41F6E561" w14:textId="77777777">
        <w:trPr>
          <w:trHeight w:val="340"/>
        </w:trPr>
        <w:tc>
          <w:tcPr>
            <w:tcW w:w="1980" w:type="dxa"/>
            <w:tcMar/>
            <w:vAlign w:val="center"/>
          </w:tcPr>
          <w:p w:rsidRPr="00C920E9" w:rsidR="00C920E9" w:rsidP="00C920E9" w:rsidRDefault="00C920E9" w14:paraId="2A08961E" w14:textId="708BAAE3">
            <w:pPr>
              <w:pStyle w:val="BodyText"/>
              <w:rPr>
                <w:rFonts w:asciiTheme="minorHAnsi" w:hAnsiTheme="minorHAnsi" w:cstheme="minorHAnsi"/>
                <w:sz w:val="20"/>
              </w:rPr>
            </w:pPr>
            <w:r w:rsidRPr="004B58A1">
              <w:rPr>
                <w:rFonts w:asciiTheme="minorHAnsi" w:hAnsiTheme="minorHAnsi" w:cstheme="minorHAnsi"/>
                <w:sz w:val="20"/>
              </w:rPr>
              <w:t>Email</w:t>
            </w:r>
          </w:p>
        </w:tc>
        <w:tc>
          <w:tcPr>
            <w:tcW w:w="8165" w:type="dxa"/>
            <w:tcMar/>
            <w:vAlign w:val="center"/>
          </w:tcPr>
          <w:p w:rsidR="00C920E9" w:rsidP="00700A49" w:rsidRDefault="00C920E9" w14:paraId="2673C26F" w14:textId="77777777">
            <w:pPr>
              <w:pStyle w:val="BodyText"/>
              <w:rPr>
                <w:rFonts w:asciiTheme="minorHAnsi" w:hAnsiTheme="minorHAnsi" w:cstheme="minorHAnsi"/>
                <w:sz w:val="20"/>
              </w:rPr>
            </w:pPr>
          </w:p>
        </w:tc>
      </w:tr>
      <w:tr w:rsidR="00C920E9" w:rsidTr="0A3BCB4F" w14:paraId="2F43E24D" w14:textId="77777777">
        <w:trPr>
          <w:trHeight w:val="340"/>
        </w:trPr>
        <w:tc>
          <w:tcPr>
            <w:tcW w:w="1980" w:type="dxa"/>
            <w:tcMar/>
            <w:vAlign w:val="center"/>
          </w:tcPr>
          <w:p w:rsidRPr="004B58A1" w:rsidR="00C920E9" w:rsidP="00C920E9" w:rsidRDefault="00C920E9" w14:paraId="5C0E85CD" w14:textId="3D1E2221">
            <w:pPr>
              <w:pStyle w:val="BodyText"/>
            </w:pPr>
            <w:r w:rsidRPr="004B58A1">
              <w:rPr>
                <w:rFonts w:asciiTheme="minorHAnsi" w:hAnsiTheme="minorHAnsi" w:cstheme="minorHAnsi"/>
                <w:sz w:val="20"/>
              </w:rPr>
              <w:t>Address</w:t>
            </w:r>
          </w:p>
        </w:tc>
        <w:tc>
          <w:tcPr>
            <w:tcW w:w="8165" w:type="dxa"/>
            <w:tcMar/>
            <w:vAlign w:val="center"/>
          </w:tcPr>
          <w:p w:rsidR="00C920E9" w:rsidP="00700A49" w:rsidRDefault="00C920E9" w14:paraId="342FF7D8" w14:textId="77777777">
            <w:pPr>
              <w:pStyle w:val="BodyText"/>
              <w:rPr>
                <w:rFonts w:asciiTheme="minorHAnsi" w:hAnsiTheme="minorHAnsi" w:cstheme="minorHAnsi"/>
                <w:sz w:val="20"/>
              </w:rPr>
            </w:pPr>
          </w:p>
        </w:tc>
      </w:tr>
      <w:tr w:rsidR="00C920E9" w:rsidTr="0A3BCB4F" w14:paraId="361D4A7D" w14:textId="77777777">
        <w:trPr>
          <w:trHeight w:val="340"/>
        </w:trPr>
        <w:tc>
          <w:tcPr>
            <w:tcW w:w="1980" w:type="dxa"/>
            <w:tcMar/>
            <w:vAlign w:val="center"/>
          </w:tcPr>
          <w:p w:rsidRPr="00C920E9" w:rsidR="00C920E9" w:rsidP="00C920E9" w:rsidRDefault="00C920E9" w14:paraId="3B1FC4A8" w14:textId="4F88E10F">
            <w:pPr>
              <w:pStyle w:val="BodyText"/>
              <w:rPr>
                <w:rFonts w:asciiTheme="minorHAnsi" w:hAnsiTheme="minorHAnsi" w:cstheme="minorHAnsi"/>
                <w:sz w:val="20"/>
              </w:rPr>
            </w:pPr>
            <w:r w:rsidRPr="00C920E9">
              <w:rPr>
                <w:b/>
                <w:bCs/>
                <w:sz w:val="22"/>
              </w:rPr>
              <w:t xml:space="preserve">Alternative </w:t>
            </w:r>
            <w:r>
              <w:rPr>
                <w:b/>
                <w:bCs/>
                <w:sz w:val="22"/>
              </w:rPr>
              <w:t>Contact Name</w:t>
            </w:r>
          </w:p>
        </w:tc>
        <w:tc>
          <w:tcPr>
            <w:tcW w:w="8165" w:type="dxa"/>
            <w:tcMar/>
            <w:vAlign w:val="center"/>
          </w:tcPr>
          <w:p w:rsidR="00C920E9" w:rsidP="00C920E9" w:rsidRDefault="00C920E9" w14:paraId="4CC82AC3" w14:textId="77777777">
            <w:pPr>
              <w:pStyle w:val="BodyText"/>
              <w:rPr>
                <w:rFonts w:asciiTheme="minorHAnsi" w:hAnsiTheme="minorHAnsi" w:cstheme="minorHAnsi"/>
                <w:sz w:val="20"/>
              </w:rPr>
            </w:pPr>
          </w:p>
        </w:tc>
      </w:tr>
      <w:tr w:rsidR="00C920E9" w:rsidTr="0A3BCB4F" w14:paraId="2EF72DA7" w14:textId="77777777">
        <w:trPr>
          <w:trHeight w:val="340"/>
        </w:trPr>
        <w:tc>
          <w:tcPr>
            <w:tcW w:w="1980" w:type="dxa"/>
            <w:tcMar/>
            <w:vAlign w:val="center"/>
          </w:tcPr>
          <w:p w:rsidRPr="00C920E9" w:rsidR="00C920E9" w:rsidP="00C920E9" w:rsidRDefault="00C920E9" w14:paraId="0584BDC9" w14:textId="5B9F23A0">
            <w:pPr>
              <w:pStyle w:val="BodyText"/>
              <w:rPr>
                <w:rFonts w:asciiTheme="minorHAnsi" w:hAnsiTheme="minorHAnsi" w:cstheme="minorHAnsi"/>
                <w:sz w:val="20"/>
              </w:rPr>
            </w:pPr>
            <w:r w:rsidRPr="004B58A1">
              <w:rPr>
                <w:rFonts w:asciiTheme="minorHAnsi" w:hAnsiTheme="minorHAnsi" w:cstheme="minorHAnsi"/>
                <w:sz w:val="20"/>
              </w:rPr>
              <w:t>Mobile</w:t>
            </w:r>
          </w:p>
        </w:tc>
        <w:tc>
          <w:tcPr>
            <w:tcW w:w="8165" w:type="dxa"/>
            <w:tcMar/>
            <w:vAlign w:val="center"/>
          </w:tcPr>
          <w:p w:rsidR="00C920E9" w:rsidP="00C920E9" w:rsidRDefault="00C920E9" w14:paraId="50718B3B" w14:textId="77777777">
            <w:pPr>
              <w:pStyle w:val="BodyText"/>
              <w:rPr>
                <w:rFonts w:asciiTheme="minorHAnsi" w:hAnsiTheme="minorHAnsi" w:cstheme="minorHAnsi"/>
                <w:sz w:val="20"/>
              </w:rPr>
            </w:pPr>
          </w:p>
        </w:tc>
      </w:tr>
      <w:tr w:rsidR="00C920E9" w:rsidTr="0A3BCB4F" w14:paraId="252CB1D8" w14:textId="77777777">
        <w:trPr>
          <w:trHeight w:val="340"/>
        </w:trPr>
        <w:tc>
          <w:tcPr>
            <w:tcW w:w="1980" w:type="dxa"/>
            <w:tcMar/>
            <w:vAlign w:val="center"/>
          </w:tcPr>
          <w:p w:rsidRPr="00C920E9" w:rsidR="00C920E9" w:rsidP="00C920E9" w:rsidRDefault="00C920E9" w14:paraId="40516FEF" w14:textId="3EAF7F2A">
            <w:pPr>
              <w:pStyle w:val="BodyText"/>
              <w:rPr>
                <w:rFonts w:asciiTheme="minorHAnsi" w:hAnsiTheme="minorHAnsi" w:cstheme="minorHAnsi"/>
                <w:sz w:val="20"/>
              </w:rPr>
            </w:pPr>
            <w:r w:rsidRPr="004B58A1">
              <w:rPr>
                <w:rFonts w:asciiTheme="minorHAnsi" w:hAnsiTheme="minorHAnsi" w:cstheme="minorHAnsi"/>
                <w:sz w:val="20"/>
              </w:rPr>
              <w:t>Email</w:t>
            </w:r>
          </w:p>
        </w:tc>
        <w:tc>
          <w:tcPr>
            <w:tcW w:w="8165" w:type="dxa"/>
            <w:tcMar/>
            <w:vAlign w:val="center"/>
          </w:tcPr>
          <w:p w:rsidR="00C920E9" w:rsidP="00C920E9" w:rsidRDefault="00C920E9" w14:paraId="0F3FFF2A" w14:textId="77777777">
            <w:pPr>
              <w:pStyle w:val="BodyText"/>
              <w:rPr>
                <w:rFonts w:asciiTheme="minorHAnsi" w:hAnsiTheme="minorHAnsi" w:cstheme="minorHAnsi"/>
                <w:sz w:val="20"/>
              </w:rPr>
            </w:pPr>
          </w:p>
        </w:tc>
      </w:tr>
      <w:tr w:rsidR="00C920E9" w:rsidTr="0A3BCB4F" w14:paraId="33F75EB4" w14:textId="77777777">
        <w:trPr>
          <w:trHeight w:val="340"/>
        </w:trPr>
        <w:tc>
          <w:tcPr>
            <w:tcW w:w="1980" w:type="dxa"/>
            <w:tcMar/>
            <w:vAlign w:val="center"/>
          </w:tcPr>
          <w:p w:rsidRPr="00C920E9" w:rsidR="00C920E9" w:rsidP="00C920E9" w:rsidRDefault="00C920E9" w14:paraId="356BDD98" w14:textId="33F90080">
            <w:pPr>
              <w:pStyle w:val="BodyText"/>
              <w:rPr>
                <w:rFonts w:asciiTheme="minorHAnsi" w:hAnsiTheme="minorHAnsi" w:cstheme="minorHAnsi"/>
                <w:sz w:val="20"/>
              </w:rPr>
            </w:pPr>
            <w:r w:rsidRPr="004B58A1">
              <w:rPr>
                <w:rFonts w:asciiTheme="minorHAnsi" w:hAnsiTheme="minorHAnsi" w:cstheme="minorHAnsi"/>
                <w:sz w:val="20"/>
              </w:rPr>
              <w:t>Address</w:t>
            </w:r>
          </w:p>
        </w:tc>
        <w:tc>
          <w:tcPr>
            <w:tcW w:w="8165" w:type="dxa"/>
            <w:tcMar/>
            <w:vAlign w:val="center"/>
          </w:tcPr>
          <w:p w:rsidR="00C920E9" w:rsidP="00C920E9" w:rsidRDefault="00C920E9" w14:paraId="0620D0D0" w14:textId="77777777">
            <w:pPr>
              <w:pStyle w:val="BodyText"/>
              <w:rPr>
                <w:rFonts w:asciiTheme="minorHAnsi" w:hAnsiTheme="minorHAnsi" w:cstheme="minorHAnsi"/>
                <w:sz w:val="20"/>
              </w:rPr>
            </w:pPr>
          </w:p>
        </w:tc>
      </w:tr>
    </w:tbl>
    <w:p w:rsidRPr="00C1619B" w:rsidR="00C1619B" w:rsidP="00700A49" w:rsidRDefault="00C1619B" w14:paraId="4E0F5B7D" w14:textId="77777777">
      <w:pPr>
        <w:pStyle w:val="BodyText"/>
        <w:rPr>
          <w:rFonts w:asciiTheme="minorHAnsi" w:hAnsiTheme="minorHAnsi" w:cstheme="minorHAnsi"/>
          <w:sz w:val="20"/>
        </w:rPr>
      </w:pPr>
    </w:p>
    <w:p w:rsidRPr="00C1619B" w:rsidR="0008764D" w:rsidP="00EB0861" w:rsidRDefault="006B66B0" w14:paraId="1B47D2B9" w14:textId="697FA0AC">
      <w:pPr>
        <w:pStyle w:val="BodyText"/>
        <w:kinsoku w:val="0"/>
        <w:overflowPunct w:val="0"/>
        <w:rPr>
          <w:rFonts w:asciiTheme="minorHAnsi" w:hAnsiTheme="minorHAnsi" w:cstheme="minorHAnsi"/>
          <w:i/>
          <w:iCs/>
          <w:spacing w:val="-2"/>
          <w:sz w:val="20"/>
        </w:rPr>
      </w:pPr>
      <w:r>
        <w:rPr>
          <w:rFonts w:asciiTheme="minorHAnsi" w:hAnsiTheme="minorHAnsi" w:cstheme="minorHAnsi"/>
          <w:sz w:val="20"/>
        </w:rPr>
        <w:t>I</w:t>
      </w:r>
      <w:r w:rsidR="00591466">
        <w:rPr>
          <w:rFonts w:asciiTheme="minorHAnsi" w:hAnsiTheme="minorHAnsi" w:cstheme="minorHAnsi"/>
          <w:sz w:val="20"/>
        </w:rPr>
        <w:t xml:space="preserve"> ______________</w:t>
      </w:r>
      <w:r>
        <w:rPr>
          <w:rFonts w:asciiTheme="minorHAnsi" w:hAnsiTheme="minorHAnsi" w:cstheme="minorHAnsi"/>
          <w:sz w:val="20"/>
        </w:rPr>
        <w:t>__________________</w:t>
      </w:r>
      <w:r w:rsidR="00591466">
        <w:rPr>
          <w:rFonts w:asciiTheme="minorHAnsi" w:hAnsiTheme="minorHAnsi" w:cstheme="minorHAnsi"/>
          <w:sz w:val="20"/>
        </w:rPr>
        <w:t>_____</w:t>
      </w:r>
      <w:r w:rsidRPr="00C1619B" w:rsidR="0008764D">
        <w:rPr>
          <w:rFonts w:asciiTheme="minorHAnsi" w:hAnsiTheme="minorHAnsi" w:cstheme="minorHAnsi"/>
          <w:spacing w:val="-11"/>
          <w:sz w:val="20"/>
        </w:rPr>
        <w:t xml:space="preserve"> </w:t>
      </w:r>
      <w:r w:rsidRPr="00C1619B" w:rsidR="0008764D">
        <w:rPr>
          <w:rFonts w:asciiTheme="minorHAnsi" w:hAnsiTheme="minorHAnsi" w:cstheme="minorHAnsi"/>
          <w:sz w:val="20"/>
        </w:rPr>
        <w:t>understand</w:t>
      </w:r>
      <w:r w:rsidRPr="00C1619B" w:rsidR="0008764D">
        <w:rPr>
          <w:rFonts w:asciiTheme="minorHAnsi" w:hAnsiTheme="minorHAnsi" w:cstheme="minorHAnsi"/>
          <w:spacing w:val="-6"/>
          <w:sz w:val="20"/>
        </w:rPr>
        <w:t xml:space="preserve"> </w:t>
      </w:r>
      <w:r>
        <w:rPr>
          <w:rFonts w:asciiTheme="minorHAnsi" w:hAnsiTheme="minorHAnsi" w:cstheme="minorHAnsi"/>
          <w:sz w:val="20"/>
        </w:rPr>
        <w:t>I</w:t>
      </w:r>
      <w:r w:rsidRPr="00C1619B" w:rsidR="0008764D">
        <w:rPr>
          <w:rFonts w:asciiTheme="minorHAnsi" w:hAnsiTheme="minorHAnsi" w:cstheme="minorHAnsi"/>
          <w:spacing w:val="-4"/>
          <w:sz w:val="20"/>
        </w:rPr>
        <w:t xml:space="preserve"> </w:t>
      </w:r>
      <w:r w:rsidRPr="00C1619B" w:rsidR="0008764D">
        <w:rPr>
          <w:rFonts w:asciiTheme="minorHAnsi" w:hAnsiTheme="minorHAnsi" w:cstheme="minorHAnsi"/>
          <w:sz w:val="20"/>
        </w:rPr>
        <w:t>will</w:t>
      </w:r>
      <w:r w:rsidRPr="00C1619B" w:rsidR="0008764D">
        <w:rPr>
          <w:rFonts w:asciiTheme="minorHAnsi" w:hAnsiTheme="minorHAnsi" w:cstheme="minorHAnsi"/>
          <w:spacing w:val="-4"/>
          <w:sz w:val="20"/>
        </w:rPr>
        <w:t xml:space="preserve"> </w:t>
      </w:r>
      <w:r w:rsidRPr="00C1619B" w:rsidR="0008764D">
        <w:rPr>
          <w:rFonts w:asciiTheme="minorHAnsi" w:hAnsiTheme="minorHAnsi" w:cstheme="minorHAnsi"/>
          <w:sz w:val="20"/>
        </w:rPr>
        <w:t>be</w:t>
      </w:r>
      <w:r w:rsidRPr="00C1619B" w:rsidR="0008764D">
        <w:rPr>
          <w:rFonts w:asciiTheme="minorHAnsi" w:hAnsiTheme="minorHAnsi" w:cstheme="minorHAnsi"/>
          <w:spacing w:val="-5"/>
          <w:sz w:val="20"/>
        </w:rPr>
        <w:t xml:space="preserve"> </w:t>
      </w:r>
      <w:r w:rsidRPr="00C1619B" w:rsidR="0008764D">
        <w:rPr>
          <w:rFonts w:asciiTheme="minorHAnsi" w:hAnsiTheme="minorHAnsi" w:cstheme="minorHAnsi"/>
          <w:sz w:val="20"/>
        </w:rPr>
        <w:t>responsible</w:t>
      </w:r>
      <w:r w:rsidRPr="00C1619B" w:rsidR="0008764D">
        <w:rPr>
          <w:rFonts w:asciiTheme="minorHAnsi" w:hAnsiTheme="minorHAnsi" w:cstheme="minorHAnsi"/>
          <w:spacing w:val="-6"/>
          <w:sz w:val="20"/>
        </w:rPr>
        <w:t xml:space="preserve"> </w:t>
      </w:r>
      <w:r w:rsidRPr="00C1619B" w:rsidR="0008764D">
        <w:rPr>
          <w:rFonts w:asciiTheme="minorHAnsi" w:hAnsiTheme="minorHAnsi" w:cstheme="minorHAnsi"/>
          <w:sz w:val="20"/>
        </w:rPr>
        <w:t>for:</w:t>
      </w:r>
      <w:r w:rsidRPr="00C1619B" w:rsidR="0008764D">
        <w:rPr>
          <w:rFonts w:asciiTheme="minorHAnsi" w:hAnsiTheme="minorHAnsi" w:cstheme="minorHAnsi"/>
          <w:spacing w:val="-5"/>
          <w:sz w:val="20"/>
        </w:rPr>
        <w:t xml:space="preserve"> </w:t>
      </w:r>
      <w:r w:rsidRPr="00C1619B" w:rsidR="0008764D">
        <w:rPr>
          <w:rFonts w:asciiTheme="minorHAnsi" w:hAnsiTheme="minorHAnsi" w:cstheme="minorHAnsi"/>
          <w:i/>
          <w:iCs/>
          <w:sz w:val="20"/>
        </w:rPr>
        <w:t>(use</w:t>
      </w:r>
      <w:r w:rsidRPr="00C1619B" w:rsidR="0008764D">
        <w:rPr>
          <w:rFonts w:asciiTheme="minorHAnsi" w:hAnsiTheme="minorHAnsi" w:cstheme="minorHAnsi"/>
          <w:i/>
          <w:iCs/>
          <w:spacing w:val="-5"/>
          <w:sz w:val="20"/>
        </w:rPr>
        <w:t xml:space="preserve"> </w:t>
      </w:r>
      <w:r w:rsidRPr="00C1619B" w:rsidR="0008764D">
        <w:rPr>
          <w:rFonts w:asciiTheme="minorHAnsi" w:hAnsiTheme="minorHAnsi" w:cstheme="minorHAnsi"/>
          <w:i/>
          <w:iCs/>
          <w:sz w:val="20"/>
        </w:rPr>
        <w:t>tick</w:t>
      </w:r>
      <w:r w:rsidRPr="00C1619B" w:rsidR="0008764D">
        <w:rPr>
          <w:rFonts w:asciiTheme="minorHAnsi" w:hAnsiTheme="minorHAnsi" w:cstheme="minorHAnsi"/>
          <w:i/>
          <w:iCs/>
          <w:spacing w:val="-3"/>
          <w:sz w:val="20"/>
        </w:rPr>
        <w:t xml:space="preserve"> </w:t>
      </w:r>
      <w:r w:rsidRPr="00C1619B" w:rsidR="0008764D">
        <w:rPr>
          <w:rFonts w:asciiTheme="minorHAnsi" w:hAnsiTheme="minorHAnsi" w:cstheme="minorHAnsi"/>
          <w:i/>
          <w:iCs/>
          <w:spacing w:val="-2"/>
          <w:sz w:val="20"/>
        </w:rPr>
        <w:t>boxes)</w:t>
      </w:r>
    </w:p>
    <w:p w:rsidRPr="006B66B0" w:rsidR="00C1619B" w:rsidP="009D28CF" w:rsidRDefault="006B66B0" w14:paraId="6645B0D5" w14:textId="1A2751E0">
      <w:pPr>
        <w:pStyle w:val="BodyText"/>
        <w:rPr>
          <w:rFonts w:asciiTheme="minorHAnsi" w:hAnsiTheme="minorHAnsi" w:cstheme="minorHAnsi"/>
          <w:i/>
          <w:iCs/>
          <w:sz w:val="20"/>
        </w:rPr>
      </w:pPr>
      <w:r w:rsidRPr="006B66B0">
        <w:rPr>
          <w:rFonts w:asciiTheme="minorHAnsi" w:hAnsiTheme="minorHAnsi" w:cstheme="minorHAnsi"/>
          <w:i/>
          <w:iCs/>
          <w:sz w:val="20"/>
        </w:rPr>
        <w:t xml:space="preserve"> (project manager name)</w:t>
      </w:r>
    </w:p>
    <w:p w:rsidRPr="00C1619B" w:rsidR="006B66B0" w:rsidP="009D28CF" w:rsidRDefault="006B66B0" w14:paraId="5A1E4E94" w14:textId="77777777">
      <w:pPr>
        <w:pStyle w:val="BodyText"/>
        <w:rPr>
          <w:rFonts w:asciiTheme="minorHAnsi" w:hAnsiTheme="minorHAnsi" w:cstheme="minorHAnsi"/>
          <w:sz w:val="20"/>
        </w:rPr>
      </w:pPr>
    </w:p>
    <w:p w:rsidRPr="00C1619B" w:rsidR="00C1619B" w:rsidP="009D28CF" w:rsidRDefault="00C1619B" w14:paraId="3B1BBBFA" w14:textId="5CF3A4FE">
      <w:pPr>
        <w:pStyle w:val="BodyText"/>
        <w:rPr>
          <w:rFonts w:asciiTheme="minorHAnsi" w:hAnsiTheme="minorHAnsi" w:cstheme="minorHAnsi"/>
          <w:sz w:val="20"/>
        </w:rPr>
      </w:pPr>
      <w:sdt>
        <w:sdtPr>
          <w:rPr>
            <w:rFonts w:asciiTheme="minorHAnsi" w:hAnsiTheme="minorHAnsi" w:cstheme="minorHAnsi"/>
            <w:sz w:val="20"/>
          </w:rPr>
          <w:id w:val="1324464657"/>
          <w14:checkbox>
            <w14:checked w14:val="0"/>
            <w14:checkedState w14:val="2612" w14:font="MS Gothic"/>
            <w14:uncheckedState w14:val="2610" w14:font="MS Gothic"/>
          </w14:checkbox>
        </w:sdtPr>
        <w:sdtContent>
          <w:r w:rsidRPr="00C1619B">
            <w:rPr>
              <w:rFonts w:ascii="Segoe UI Symbol" w:hAnsi="Segoe UI Symbol" w:eastAsia="MS Gothic" w:cs="Segoe UI Symbol"/>
              <w:sz w:val="20"/>
            </w:rPr>
            <w:t>☐</w:t>
          </w:r>
        </w:sdtContent>
      </w:sdt>
      <w:r w:rsidRPr="00C1619B">
        <w:rPr>
          <w:rFonts w:asciiTheme="minorHAnsi" w:hAnsiTheme="minorHAnsi" w:cstheme="minorHAnsi"/>
          <w:sz w:val="20"/>
        </w:rPr>
        <w:t xml:space="preserve"> Send</w:t>
      </w:r>
      <w:r w:rsidR="00B73743">
        <w:rPr>
          <w:rFonts w:asciiTheme="minorHAnsi" w:hAnsiTheme="minorHAnsi" w:cstheme="minorHAnsi"/>
          <w:sz w:val="20"/>
        </w:rPr>
        <w:t>ing</w:t>
      </w:r>
      <w:r w:rsidRPr="00C1619B">
        <w:rPr>
          <w:rFonts w:asciiTheme="minorHAnsi" w:hAnsiTheme="minorHAnsi" w:cstheme="minorHAnsi"/>
          <w:sz w:val="20"/>
        </w:rPr>
        <w:t xml:space="preserve"> N4C a copy of the grant guidelines and a copy of the funding agreement</w:t>
      </w:r>
    </w:p>
    <w:p w:rsidRPr="00C1619B" w:rsidR="00C1619B" w:rsidP="009D28CF" w:rsidRDefault="00C1619B" w14:paraId="693F4610" w14:textId="764D5DCA">
      <w:pPr>
        <w:pStyle w:val="BodyText"/>
        <w:rPr>
          <w:rFonts w:asciiTheme="minorHAnsi" w:hAnsiTheme="minorHAnsi" w:cstheme="minorHAnsi"/>
          <w:sz w:val="20"/>
        </w:rPr>
      </w:pPr>
      <w:sdt>
        <w:sdtPr>
          <w:rPr>
            <w:rFonts w:asciiTheme="minorHAnsi" w:hAnsiTheme="minorHAnsi" w:cstheme="minorHAnsi"/>
            <w:sz w:val="20"/>
          </w:rPr>
          <w:id w:val="-1962787939"/>
          <w14:checkbox>
            <w14:checked w14:val="0"/>
            <w14:checkedState w14:val="2612" w14:font="MS Gothic"/>
            <w14:uncheckedState w14:val="2610" w14:font="MS Gothic"/>
          </w14:checkbox>
        </w:sdtPr>
        <w:sdtContent>
          <w:r w:rsidRPr="00C1619B">
            <w:rPr>
              <w:rFonts w:ascii="Segoe UI Symbol" w:hAnsi="Segoe UI Symbol" w:eastAsia="MS Gothic" w:cs="Segoe UI Symbol"/>
              <w:sz w:val="20"/>
            </w:rPr>
            <w:t>☐</w:t>
          </w:r>
        </w:sdtContent>
      </w:sdt>
      <w:r w:rsidRPr="00C1619B">
        <w:rPr>
          <w:rFonts w:asciiTheme="minorHAnsi" w:hAnsiTheme="minorHAnsi" w:cstheme="minorHAnsi"/>
          <w:sz w:val="20"/>
        </w:rPr>
        <w:t xml:space="preserve"> </w:t>
      </w:r>
      <w:r w:rsidRPr="00C1619B">
        <w:rPr>
          <w:rFonts w:asciiTheme="minorHAnsi" w:hAnsiTheme="minorHAnsi" w:cstheme="minorHAnsi"/>
          <w:sz w:val="20"/>
        </w:rPr>
        <w:t>Compl</w:t>
      </w:r>
      <w:r w:rsidR="00B73743">
        <w:rPr>
          <w:rFonts w:asciiTheme="minorHAnsi" w:hAnsiTheme="minorHAnsi" w:cstheme="minorHAnsi"/>
          <w:sz w:val="20"/>
        </w:rPr>
        <w:t>ying</w:t>
      </w:r>
      <w:r w:rsidRPr="00C1619B">
        <w:rPr>
          <w:rFonts w:asciiTheme="minorHAnsi" w:hAnsiTheme="minorHAnsi" w:cstheme="minorHAnsi"/>
          <w:sz w:val="20"/>
        </w:rPr>
        <w:t xml:space="preserve"> with all the requirements in the grant guidelines, including timelines and reporting requirements</w:t>
      </w:r>
    </w:p>
    <w:p w:rsidRPr="00C1619B" w:rsidR="009D28CF" w:rsidP="21EA3655" w:rsidRDefault="00C1619B" w14:paraId="2B428308" w14:textId="5BE8DEC3">
      <w:pPr>
        <w:pStyle w:val="BodyText"/>
        <w:rPr>
          <w:rFonts w:ascii="Calibri" w:hAnsi="Calibri" w:cs="Calibri" w:asciiTheme="minorAscii" w:hAnsiTheme="minorAscii" w:cstheme="minorAscii"/>
          <w:sz w:val="20"/>
          <w:szCs w:val="20"/>
        </w:rPr>
      </w:pPr>
      <w:sdt>
        <w:sdtPr>
          <w:id w:val="-1831510742"/>
          <w14:checkbox>
            <w14:checked w14:val="0"/>
            <w14:checkedState w14:val="2612" w14:font="MS Gothic"/>
            <w14:uncheckedState w14:val="2610" w14:font="MS Gothic"/>
          </w14:checkbox>
          <w:rPr>
            <w:rFonts w:ascii="Calibri" w:hAnsi="Calibri" w:cs="Calibri" w:asciiTheme="minorAscii" w:hAnsiTheme="minorAscii" w:cstheme="minorAscii"/>
            <w:sz w:val="20"/>
            <w:szCs w:val="20"/>
          </w:rPr>
        </w:sdtPr>
        <w:sdtContent>
          <w:r w:rsidRPr="21EA3655" w:rsidR="21EA3655">
            <w:rPr>
              <w:rFonts w:ascii="Segoe UI Symbol" w:hAnsi="Segoe UI Symbol" w:eastAsia="MS Gothic" w:cs="Segoe UI Symbol"/>
              <w:sz w:val="20"/>
              <w:szCs w:val="20"/>
            </w:rPr>
            <w:t>☐</w:t>
          </w:r>
        </w:sdtContent>
        <w:sdtEndPr>
          <w:rPr>
            <w:rFonts w:ascii="Calibri" w:hAnsi="Calibri" w:cs="Calibri" w:asciiTheme="minorAscii" w:hAnsiTheme="minorAscii" w:cstheme="minorAscii"/>
            <w:sz w:val="20"/>
            <w:szCs w:val="20"/>
          </w:rPr>
        </w:sdtEndPr>
      </w:sdt>
      <w:r w:rsidRPr="21EA3655" w:rsidR="21EA3655">
        <w:rPr>
          <w:rFonts w:ascii="Calibri" w:hAnsi="Calibri" w:cs="Calibri" w:asciiTheme="minorAscii" w:hAnsiTheme="minorAscii" w:cstheme="minorAscii"/>
          <w:sz w:val="20"/>
          <w:szCs w:val="20"/>
        </w:rPr>
        <w:t xml:space="preserve"> Collecting all invoices and receipts and </w:t>
      </w:r>
      <w:r w:rsidRPr="21EA3655" w:rsidR="21EA3655">
        <w:rPr>
          <w:rFonts w:ascii="Calibri" w:hAnsi="Calibri" w:cs="Calibri" w:asciiTheme="minorAscii" w:hAnsiTheme="minorAscii" w:cstheme="minorAscii"/>
          <w:sz w:val="20"/>
          <w:szCs w:val="20"/>
        </w:rPr>
        <w:t>submitting</w:t>
      </w:r>
      <w:r w:rsidRPr="21EA3655" w:rsidR="21EA3655">
        <w:rPr>
          <w:rFonts w:ascii="Calibri" w:hAnsi="Calibri" w:cs="Calibri" w:asciiTheme="minorAscii" w:hAnsiTheme="minorAscii" w:cstheme="minorAscii"/>
          <w:sz w:val="20"/>
          <w:szCs w:val="20"/>
        </w:rPr>
        <w:t xml:space="preserve"> them to </w:t>
      </w:r>
      <w:hyperlink r:id="Rf763180546b745e7">
        <w:r w:rsidRPr="21EA3655" w:rsidR="21EA3655">
          <w:rPr>
            <w:rStyle w:val="Hyperlink"/>
            <w:rFonts w:ascii="Calibri" w:hAnsi="Calibri" w:cs="Calibri" w:asciiTheme="minorAscii" w:hAnsiTheme="minorAscii" w:cstheme="minorAscii"/>
            <w:sz w:val="20"/>
            <w:szCs w:val="20"/>
          </w:rPr>
          <w:t>normanck@bigpond.net.au</w:t>
        </w:r>
      </w:hyperlink>
      <w:r w:rsidRPr="21EA3655" w:rsidR="21EA3655">
        <w:rPr>
          <w:rFonts w:ascii="Calibri" w:hAnsi="Calibri" w:cs="Calibri" w:asciiTheme="minorAscii" w:hAnsiTheme="minorAscii" w:cstheme="minorAscii"/>
          <w:sz w:val="20"/>
          <w:szCs w:val="20"/>
        </w:rPr>
        <w:t xml:space="preserve"> </w:t>
      </w:r>
    </w:p>
    <w:p w:rsidRPr="00C1619B" w:rsidR="009D28CF" w:rsidP="009D28CF" w:rsidRDefault="00C1619B" w14:paraId="31A9997B" w14:textId="24368988">
      <w:pPr>
        <w:pStyle w:val="BodyText"/>
        <w:rPr>
          <w:rFonts w:asciiTheme="minorHAnsi" w:hAnsiTheme="minorHAnsi" w:cstheme="minorHAnsi"/>
          <w:sz w:val="20"/>
        </w:rPr>
      </w:pPr>
      <w:sdt>
        <w:sdtPr>
          <w:rPr>
            <w:rFonts w:asciiTheme="minorHAnsi" w:hAnsiTheme="minorHAnsi" w:cstheme="minorHAnsi"/>
            <w:sz w:val="20"/>
          </w:rPr>
          <w:id w:val="1973097943"/>
          <w14:checkbox>
            <w14:checked w14:val="0"/>
            <w14:checkedState w14:val="2612" w14:font="MS Gothic"/>
            <w14:uncheckedState w14:val="2610" w14:font="MS Gothic"/>
          </w14:checkbox>
        </w:sdtPr>
        <w:sdtContent>
          <w:r w:rsidRPr="00C1619B">
            <w:rPr>
              <w:rFonts w:ascii="Segoe UI Symbol" w:hAnsi="Segoe UI Symbol" w:eastAsia="MS Gothic" w:cs="Segoe UI Symbol"/>
              <w:sz w:val="20"/>
            </w:rPr>
            <w:t>☐</w:t>
          </w:r>
        </w:sdtContent>
      </w:sdt>
      <w:r w:rsidRPr="00C1619B">
        <w:rPr>
          <w:rFonts w:asciiTheme="minorHAnsi" w:hAnsiTheme="minorHAnsi" w:cstheme="minorHAnsi"/>
          <w:sz w:val="20"/>
        </w:rPr>
        <w:t xml:space="preserve"> </w:t>
      </w:r>
      <w:r w:rsidRPr="00C1619B" w:rsidR="009D28CF">
        <w:rPr>
          <w:rFonts w:asciiTheme="minorHAnsi" w:hAnsiTheme="minorHAnsi" w:cstheme="minorHAnsi"/>
          <w:sz w:val="20"/>
        </w:rPr>
        <w:t>Record</w:t>
      </w:r>
      <w:r w:rsidR="00B73743">
        <w:rPr>
          <w:rFonts w:asciiTheme="minorHAnsi" w:hAnsiTheme="minorHAnsi" w:cstheme="minorHAnsi"/>
          <w:sz w:val="20"/>
        </w:rPr>
        <w:t>ing</w:t>
      </w:r>
      <w:r w:rsidRPr="00C1619B" w:rsidR="009D28CF">
        <w:rPr>
          <w:rFonts w:asciiTheme="minorHAnsi" w:hAnsiTheme="minorHAnsi" w:cstheme="minorHAnsi"/>
          <w:sz w:val="20"/>
        </w:rPr>
        <w:t xml:space="preserve"> all volunteer hours</w:t>
      </w:r>
    </w:p>
    <w:p w:rsidR="009D28CF" w:rsidP="00C1619B" w:rsidRDefault="00C1619B" w14:paraId="6F717E39" w14:textId="7B7AA8F0">
      <w:pPr>
        <w:pStyle w:val="BodyText"/>
        <w:rPr>
          <w:rFonts w:asciiTheme="minorHAnsi" w:hAnsiTheme="minorHAnsi" w:cstheme="minorHAnsi"/>
          <w:sz w:val="20"/>
        </w:rPr>
      </w:pPr>
      <w:sdt>
        <w:sdtPr>
          <w:id w:val="1645465680"/>
          <w14:checkbox>
            <w14:checked w14:val="0"/>
            <w14:checkedState w14:val="2612" w14:font="MS Gothic"/>
            <w14:uncheckedState w14:val="2610" w14:font="MS Gothic"/>
          </w14:checkbox>
          <w:placeholder>
            <w:docPart w:val="DefaultPlaceholder_1081868574"/>
          </w:placeholder>
          <w:rPr>
            <w:rFonts w:ascii="Calibri" w:hAnsi="Calibri" w:cs="Calibri" w:asciiTheme="minorAscii" w:hAnsiTheme="minorAscii" w:cstheme="minorAscii"/>
            <w:sz w:val="20"/>
            <w:szCs w:val="20"/>
          </w:rPr>
        </w:sdtPr>
        <w:sdtContent>
          <w:r w:rsidRPr="684F840F">
            <w:rPr>
              <w:rFonts w:ascii="Segoe UI Symbol" w:hAnsi="Segoe UI Symbol" w:eastAsia="MS Gothic" w:cs="Segoe UI Symbol"/>
              <w:sz w:val="20"/>
              <w:szCs w:val="20"/>
            </w:rPr>
            <w:t>☐</w:t>
          </w:r>
        </w:sdtContent>
        <w:sdtEndPr>
          <w:rPr>
            <w:rFonts w:ascii="Calibri" w:hAnsi="Calibri" w:cs="Calibri" w:asciiTheme="minorAscii" w:hAnsiTheme="minorAscii" w:cstheme="minorAscii"/>
            <w:sz w:val="20"/>
            <w:szCs w:val="20"/>
          </w:rPr>
        </w:sdtEndPr>
      </w:sdt>
      <w:r w:rsidRPr="684F840F">
        <w:rPr>
          <w:rFonts w:ascii="Calibri" w:hAnsi="Calibri" w:cs="Calibri" w:asciiTheme="minorAscii" w:hAnsiTheme="minorAscii" w:cstheme="minorAscii"/>
          <w:sz w:val="20"/>
          <w:szCs w:val="20"/>
        </w:rPr>
        <w:t xml:space="preserve"> </w:t>
      </w:r>
      <w:r w:rsidRPr="684F840F" w:rsidR="009D28CF">
        <w:rPr>
          <w:rFonts w:ascii="Calibri" w:hAnsi="Calibri" w:cs="Calibri" w:asciiTheme="minorAscii" w:hAnsiTheme="minorAscii" w:cstheme="minorAscii"/>
          <w:sz w:val="20"/>
          <w:szCs w:val="20"/>
        </w:rPr>
        <w:t>Monitor</w:t>
      </w:r>
      <w:r w:rsidRPr="684F840F" w:rsidR="00B73743">
        <w:rPr>
          <w:rFonts w:ascii="Calibri" w:hAnsi="Calibri" w:cs="Calibri" w:asciiTheme="minorAscii" w:hAnsiTheme="minorAscii" w:cstheme="minorAscii"/>
          <w:sz w:val="20"/>
          <w:szCs w:val="20"/>
        </w:rPr>
        <w:t>ing</w:t>
      </w:r>
      <w:r w:rsidRPr="684F840F" w:rsidR="009D28CF">
        <w:rPr>
          <w:rFonts w:ascii="Calibri" w:hAnsi="Calibri" w:cs="Calibri" w:asciiTheme="minorAscii" w:hAnsiTheme="minorAscii" w:cstheme="minorAscii"/>
          <w:sz w:val="20"/>
          <w:szCs w:val="20"/>
        </w:rPr>
        <w:t xml:space="preserve"> the project and ensure timely completion</w:t>
      </w:r>
    </w:p>
    <w:p w:rsidR="006B66B0" w:rsidP="00C1619B" w:rsidRDefault="006B66B0" w14:paraId="035B6C41" w14:textId="77777777">
      <w:pPr>
        <w:pStyle w:val="BodyText"/>
        <w:rPr>
          <w:rFonts w:asciiTheme="minorHAnsi" w:hAnsiTheme="minorHAnsi" w:cstheme="minorHAnsi"/>
          <w:sz w:val="20"/>
        </w:rPr>
      </w:pPr>
    </w:p>
    <w:p w:rsidR="00DE3193" w:rsidP="00C1619B" w:rsidRDefault="00601D7D" w14:paraId="41A37A79" w14:textId="65B93A1D">
      <w:pPr>
        <w:pStyle w:val="BodyText"/>
        <w:rPr>
          <w:rFonts w:asciiTheme="minorHAnsi" w:hAnsiTheme="minorHAnsi" w:cstheme="minorHAnsi"/>
          <w:sz w:val="20"/>
        </w:rPr>
      </w:pPr>
      <w:r>
        <w:rPr>
          <w:rFonts w:asciiTheme="minorHAnsi" w:hAnsiTheme="minorHAnsi" w:cstheme="minorHAnsi"/>
          <w:sz w:val="20"/>
        </w:rPr>
        <w:t>Signature  _______________________________________________________________________________________</w:t>
      </w:r>
    </w:p>
    <w:p w:rsidR="00601D7D" w:rsidP="684F840F" w:rsidRDefault="00601D7D" w14:paraId="28E42D4F" w14:textId="2C384DBF">
      <w:pPr>
        <w:pStyle w:val="BodyText"/>
        <w:rPr>
          <w:rFonts w:ascii="Calibri" w:hAnsi="Calibri" w:cs="Calibri" w:asciiTheme="minorAscii" w:hAnsiTheme="minorAscii" w:cstheme="minorAscii"/>
          <w:sz w:val="20"/>
          <w:szCs w:val="20"/>
        </w:rPr>
      </w:pPr>
      <w:r w:rsidRPr="684F840F" w:rsidR="684F840F">
        <w:rPr>
          <w:rFonts w:ascii="Calibri" w:hAnsi="Calibri" w:cs="Calibri" w:asciiTheme="minorAscii" w:hAnsiTheme="minorAscii" w:cstheme="minorAscii"/>
          <w:sz w:val="20"/>
          <w:szCs w:val="20"/>
        </w:rPr>
        <w:t xml:space="preserve">Date: </w:t>
      </w:r>
    </w:p>
    <w:p w:rsidR="684F840F" w:rsidP="684F840F" w:rsidRDefault="684F840F" w14:paraId="7148F629" w14:textId="0B64B5AE">
      <w:pPr>
        <w:pStyle w:val="BodyText"/>
        <w:rPr>
          <w:rFonts w:ascii="Calibri" w:hAnsi="Calibri" w:cs="Calibri" w:asciiTheme="minorAscii" w:hAnsiTheme="minorAscii" w:cstheme="minorAscii"/>
          <w:sz w:val="20"/>
          <w:szCs w:val="20"/>
        </w:rPr>
      </w:pPr>
    </w:p>
    <w:p w:rsidR="684F840F" w:rsidP="684F840F" w:rsidRDefault="684F840F" w14:paraId="14E953EA" w14:textId="4472BC15">
      <w:pPr>
        <w:pStyle w:val="BodyText"/>
        <w:bidi w:val="0"/>
        <w:spacing w:before="0" w:beforeAutospacing="off" w:after="0" w:afterAutospacing="off" w:line="259" w:lineRule="auto"/>
        <w:ind w:left="0" w:right="0"/>
        <w:jc w:val="left"/>
      </w:pPr>
      <w:r w:rsidRPr="684F840F" w:rsidR="684F840F">
        <w:rPr>
          <w:rFonts w:ascii="Calibri" w:hAnsi="Calibri" w:cs="Calibri" w:asciiTheme="minorAscii" w:hAnsiTheme="minorAscii" w:cstheme="minorAscii"/>
          <w:sz w:val="20"/>
          <w:szCs w:val="20"/>
        </w:rPr>
        <w:t>Endorsed on behalf of N4C by:</w:t>
      </w:r>
    </w:p>
    <w:p w:rsidR="684F840F" w:rsidP="684F840F" w:rsidRDefault="684F840F" w14:paraId="2F27F359" w14:textId="5FCCC77A">
      <w:pPr>
        <w:pStyle w:val="BodyText"/>
        <w:rPr>
          <w:rFonts w:ascii="Calibri" w:hAnsi="Calibri" w:cs="Calibri" w:asciiTheme="minorAscii" w:hAnsiTheme="minorAscii" w:cstheme="minorAscii"/>
          <w:sz w:val="20"/>
          <w:szCs w:val="20"/>
        </w:rPr>
      </w:pPr>
      <w:r w:rsidRPr="684F840F" w:rsidR="684F840F">
        <w:rPr>
          <w:rFonts w:ascii="Calibri" w:hAnsi="Calibri" w:cs="Calibri" w:asciiTheme="minorAscii" w:hAnsiTheme="minorAscii" w:cstheme="minorAscii"/>
          <w:sz w:val="20"/>
          <w:szCs w:val="20"/>
        </w:rPr>
        <w:t>Name:</w:t>
      </w:r>
      <w:r>
        <w:tab/>
      </w:r>
    </w:p>
    <w:p w:rsidR="684F840F" w:rsidP="684F840F" w:rsidRDefault="684F840F" w14:paraId="265A758F" w14:textId="009EE4AA">
      <w:pPr>
        <w:pStyle w:val="BodyText"/>
        <w:rPr>
          <w:rFonts w:ascii="Calibri" w:hAnsi="Calibri" w:cs="Calibri" w:asciiTheme="minorAscii" w:hAnsiTheme="minorAscii" w:cstheme="minorAscii"/>
          <w:sz w:val="20"/>
          <w:szCs w:val="20"/>
        </w:rPr>
      </w:pPr>
      <w:r w:rsidRPr="684F840F" w:rsidR="684F840F">
        <w:rPr>
          <w:rFonts w:ascii="Calibri" w:hAnsi="Calibri" w:cs="Calibri" w:asciiTheme="minorAscii" w:hAnsiTheme="minorAscii" w:cstheme="minorAscii"/>
          <w:sz w:val="20"/>
          <w:szCs w:val="20"/>
        </w:rPr>
        <w:t>Position:</w:t>
      </w:r>
    </w:p>
    <w:p w:rsidR="684F840F" w:rsidP="684F840F" w:rsidRDefault="684F840F" w14:paraId="6BFA57B1" w14:textId="4B958B36">
      <w:pPr>
        <w:pStyle w:val="BodyText"/>
        <w:rPr>
          <w:rFonts w:ascii="Calibri" w:hAnsi="Calibri" w:cs="Calibri" w:asciiTheme="minorAscii" w:hAnsiTheme="minorAscii" w:cstheme="minorAscii"/>
          <w:sz w:val="20"/>
          <w:szCs w:val="20"/>
        </w:rPr>
      </w:pPr>
      <w:r w:rsidRPr="684F840F" w:rsidR="684F840F">
        <w:rPr>
          <w:rFonts w:ascii="Calibri" w:hAnsi="Calibri" w:cs="Calibri" w:asciiTheme="minorAscii" w:hAnsiTheme="minorAscii" w:cstheme="minorAscii"/>
          <w:sz w:val="20"/>
          <w:szCs w:val="20"/>
        </w:rPr>
        <w:t>Signature  ______________________________________________________________________________________</w:t>
      </w:r>
    </w:p>
    <w:p w:rsidR="684F840F" w:rsidP="684F840F" w:rsidRDefault="684F840F" w14:paraId="3C4F2252" w14:textId="365F78C2">
      <w:pPr>
        <w:pStyle w:val="BodyText"/>
        <w:rPr>
          <w:rFonts w:ascii="Calibri" w:hAnsi="Calibri" w:cs="Calibri" w:asciiTheme="minorAscii" w:hAnsiTheme="minorAscii" w:cstheme="minorAscii"/>
          <w:sz w:val="20"/>
          <w:szCs w:val="20"/>
        </w:rPr>
      </w:pPr>
      <w:r w:rsidRPr="684F840F" w:rsidR="684F840F">
        <w:rPr>
          <w:rFonts w:ascii="Calibri" w:hAnsi="Calibri" w:cs="Calibri" w:asciiTheme="minorAscii" w:hAnsiTheme="minorAscii" w:cstheme="minorAscii"/>
          <w:sz w:val="20"/>
          <w:szCs w:val="20"/>
        </w:rPr>
        <w:t>Date:</w:t>
      </w:r>
    </w:p>
    <w:sectPr w:rsidRPr="00C1619B" w:rsidR="00601D7D" w:rsidSect="004D4797">
      <w:headerReference w:type="default" r:id="rId8"/>
      <w:footerReference w:type="default" r:id="rId9"/>
      <w:headerReference w:type="first" r:id="rId10"/>
      <w:footerReference w:type="first" r:id="rId11"/>
      <w:pgSz w:w="11907" w:h="16840" w:orient="portrait" w:code="9"/>
      <w:pgMar w:top="1250" w:right="760" w:bottom="1418" w:left="99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1C05" w:rsidRDefault="00271C05" w14:paraId="5AD984F2" w14:textId="77777777">
      <w:r>
        <w:separator/>
      </w:r>
    </w:p>
  </w:endnote>
  <w:endnote w:type="continuationSeparator" w:id="0">
    <w:p w:rsidR="00271C05" w:rsidRDefault="00271C05" w14:paraId="2E831F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Bold Italic">
    <w:panose1 w:val="020F07020304040A0204"/>
    <w:charset w:val="00"/>
    <w:family w:val="auto"/>
    <w:pitch w:val="variable"/>
    <w:sig w:usb0="E10002FF" w:usb1="4000ACFF" w:usb2="00000009" w:usb3="00000000" w:csb0="0000019F" w:csb1="00000000"/>
  </w:font>
  <w:font w:name="Helvetica">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eneva">
    <w:altName w:val="Segoe UI Symbol"/>
    <w:charset w:val="00"/>
    <w:family w:val="swiss"/>
    <w:pitch w:val="variable"/>
    <w:sig w:usb0="E00002FF" w:usb1="5200205F" w:usb2="00A0C000" w:usb3="00000000" w:csb0="0000019F" w:csb1="00000000"/>
  </w:font>
  <w:font w:name="Frutiger 45 Light">
    <w:altName w:val="Times New Roman"/>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74F98" w:rsidR="00D102E9" w:rsidRDefault="00D102E9" w14:paraId="2795530B" w14:textId="77777777">
    <w:pPr>
      <w:pBdr>
        <w:top w:val="single" w:color="auto" w:sz="4" w:space="1"/>
        <w:bottom w:val="single" w:color="auto" w:sz="4" w:space="1"/>
      </w:pBdr>
      <w:rPr>
        <w:rFonts w:ascii="Arial" w:hAnsi="Arial" w:cs="Arial"/>
        <w:sz w:val="24"/>
      </w:rPr>
    </w:pPr>
    <w:r w:rsidRPr="00D74F98">
      <w:rPr>
        <w:rFonts w:ascii="Arial" w:hAnsi="Arial" w:cs="Arial"/>
        <w:sz w:val="24"/>
      </w:rPr>
      <w:t>W</w:t>
    </w:r>
    <w:r>
      <w:rPr>
        <w:rFonts w:ascii="Arial" w:hAnsi="Arial" w:cs="Arial"/>
        <w:sz w:val="24"/>
      </w:rPr>
      <w:t>ebs</w:t>
    </w:r>
    <w:r w:rsidRPr="00D74F98">
      <w:rPr>
        <w:rFonts w:ascii="Arial" w:hAnsi="Arial" w:cs="Arial"/>
        <w:sz w:val="24"/>
      </w:rPr>
      <w:t xml:space="preserve">ite:  </w:t>
    </w:r>
    <w:hyperlink w:history="1" r:id="rId1">
      <w:r w:rsidRPr="009352AE">
        <w:rPr>
          <w:rStyle w:val="Hyperlink"/>
          <w:rFonts w:ascii="Arial" w:hAnsi="Arial" w:cs="Arial"/>
        </w:rPr>
        <w:t>http://www.n4c.org.au</w:t>
      </w:r>
    </w:hyperlink>
    <w:r w:rsidRPr="00D74F98">
      <w:rPr>
        <w:rFonts w:ascii="Arial" w:hAnsi="Arial" w:cs="Arial"/>
        <w:sz w:val="24"/>
      </w:rPr>
      <w:t xml:space="preserve">                                             Email:  normanck@bigpond.net.au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0212C" w:rsidR="00B7148F" w:rsidP="000A3A27" w:rsidRDefault="00B7148F" w14:paraId="540B5267" w14:textId="2C715B26">
    <w:pPr>
      <w:pStyle w:val="Heading1"/>
      <w:jc w:val="center"/>
      <w:rPr>
        <w:rFonts w:asciiTheme="minorHAnsi" w:hAnsiTheme="minorHAnsi" w:cstheme="minorHAnsi"/>
        <w:sz w:val="18"/>
        <w:szCs w:val="18"/>
      </w:rPr>
    </w:pPr>
    <w:r w:rsidRPr="0080212C">
      <w:rPr>
        <w:rFonts w:asciiTheme="minorHAnsi" w:hAnsiTheme="minorHAnsi" w:cstheme="minorHAnsi"/>
        <w:sz w:val="18"/>
        <w:szCs w:val="18"/>
      </w:rPr>
      <w:t>N4C CREEC</w:t>
    </w:r>
    <w:r w:rsidR="00A967AE">
      <w:rPr>
        <w:rFonts w:asciiTheme="minorHAnsi" w:hAnsiTheme="minorHAnsi" w:cstheme="minorHAnsi"/>
        <w:sz w:val="18"/>
        <w:szCs w:val="18"/>
      </w:rPr>
      <w:t xml:space="preserve"> </w:t>
    </w:r>
    <w:r w:rsidRPr="0080212C">
      <w:rPr>
        <w:rFonts w:asciiTheme="minorHAnsi" w:hAnsiTheme="minorHAnsi" w:cstheme="minorHAnsi"/>
        <w:sz w:val="18"/>
        <w:szCs w:val="18"/>
      </w:rPr>
      <w:t>66 Baron Street, GREENSLOPES QLD 4120      Ph. (07) 3391 4235</w:t>
    </w:r>
    <w:r w:rsidRPr="00A967AE" w:rsidR="00A967AE">
      <w:t xml:space="preserve"> </w:t>
    </w:r>
    <w:r w:rsidRPr="00A967AE" w:rsidR="00A967AE">
      <w:rPr>
        <w:rFonts w:asciiTheme="minorHAnsi" w:hAnsiTheme="minorHAnsi" w:cstheme="minorHAnsi"/>
        <w:sz w:val="18"/>
        <w:szCs w:val="18"/>
      </w:rPr>
      <w:t>ABN 24 859 322 324</w:t>
    </w:r>
  </w:p>
  <w:p w:rsidR="00B7148F" w:rsidP="000A3A27" w:rsidRDefault="00B7148F" w14:paraId="163F67B3" w14:textId="57E01DAB">
    <w:pPr>
      <w:pBdr>
        <w:top w:val="single" w:color="auto" w:sz="4" w:space="1"/>
        <w:bottom w:val="single" w:color="auto" w:sz="4" w:space="1"/>
      </w:pBdr>
      <w:jc w:val="center"/>
      <w:rPr>
        <w:rFonts w:asciiTheme="minorHAnsi" w:hAnsiTheme="minorHAnsi" w:cstheme="minorHAnsi"/>
      </w:rPr>
    </w:pPr>
    <w:r w:rsidRPr="0080212C">
      <w:rPr>
        <w:rFonts w:asciiTheme="minorHAnsi" w:hAnsiTheme="minorHAnsi" w:cstheme="minorHAnsi"/>
        <w:sz w:val="18"/>
        <w:szCs w:val="18"/>
      </w:rPr>
      <w:t>P. O. Box 23, Camp Hill, 4152               email: normanck@bigpond.net.au                           web:www.n4c.org.au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1C05" w:rsidRDefault="00271C05" w14:paraId="176F9289" w14:textId="77777777">
      <w:bookmarkStart w:name="_Hlk111807770" w:id="0"/>
      <w:bookmarkEnd w:id="0"/>
      <w:r>
        <w:separator/>
      </w:r>
    </w:p>
  </w:footnote>
  <w:footnote w:type="continuationSeparator" w:id="0">
    <w:p w:rsidR="00271C05" w:rsidRDefault="00271C05" w14:paraId="199604D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85"/>
      <w:gridCol w:w="3385"/>
      <w:gridCol w:w="3385"/>
    </w:tblGrid>
    <w:tr w:rsidR="2CBF6F24" w:rsidTr="2CBF6F24" w14:paraId="40F1FF9A" w14:textId="77777777">
      <w:tc>
        <w:tcPr>
          <w:tcW w:w="3385" w:type="dxa"/>
        </w:tcPr>
        <w:p w:rsidR="2CBF6F24" w:rsidP="2CBF6F24" w:rsidRDefault="2CBF6F24" w14:paraId="5596299E" w14:textId="6AF4D3FF">
          <w:pPr>
            <w:pStyle w:val="Header"/>
            <w:ind w:left="-115"/>
          </w:pPr>
        </w:p>
      </w:tc>
      <w:tc>
        <w:tcPr>
          <w:tcW w:w="3385" w:type="dxa"/>
        </w:tcPr>
        <w:p w:rsidR="2CBF6F24" w:rsidP="2CBF6F24" w:rsidRDefault="2CBF6F24" w14:paraId="3E07E621" w14:textId="0E5538E9">
          <w:pPr>
            <w:pStyle w:val="Header"/>
            <w:jc w:val="center"/>
          </w:pPr>
        </w:p>
      </w:tc>
      <w:tc>
        <w:tcPr>
          <w:tcW w:w="3385" w:type="dxa"/>
        </w:tcPr>
        <w:p w:rsidR="2CBF6F24" w:rsidP="2CBF6F24" w:rsidRDefault="2CBF6F24" w14:paraId="432C599A" w14:textId="30AF82E5">
          <w:pPr>
            <w:pStyle w:val="Header"/>
            <w:ind w:right="-115"/>
            <w:jc w:val="right"/>
          </w:pPr>
        </w:p>
      </w:tc>
    </w:tr>
  </w:tbl>
  <w:p w:rsidR="2CBF6F24" w:rsidP="2CBF6F24" w:rsidRDefault="2CBF6F24" w14:paraId="586E8A71" w14:textId="4C91E2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80212C" w:rsidR="0080212C" w:rsidP="00A967AE" w:rsidRDefault="0080212C" w14:paraId="663CBF15" w14:textId="7760EB69">
    <w:pPr>
      <w:rPr>
        <w:rFonts w:asciiTheme="minorHAnsi" w:hAnsiTheme="minorHAnsi" w:cstheme="minorHAnsi"/>
        <w:sz w:val="48"/>
        <w:szCs w:val="48"/>
      </w:rPr>
    </w:pPr>
    <w:r w:rsidRPr="0080212C">
      <w:rPr>
        <w:rFonts w:asciiTheme="minorHAnsi" w:hAnsiTheme="minorHAnsi" w:cstheme="minorHAnsi"/>
        <w:noProof/>
      </w:rPr>
      <w:drawing>
        <wp:anchor distT="0" distB="0" distL="114300" distR="114300" simplePos="0" relativeHeight="251658240" behindDoc="0" locked="0" layoutInCell="1" allowOverlap="1" wp14:anchorId="7BDB8233" wp14:editId="07313245">
          <wp:simplePos x="0" y="0"/>
          <wp:positionH relativeFrom="column">
            <wp:posOffset>5080526</wp:posOffset>
          </wp:positionH>
          <wp:positionV relativeFrom="paragraph">
            <wp:posOffset>-210181</wp:posOffset>
          </wp:positionV>
          <wp:extent cx="1395095" cy="1058545"/>
          <wp:effectExtent l="0" t="0" r="0" b="825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rcRect l="9599"/>
                  <a:stretch>
                    <a:fillRect/>
                  </a:stretch>
                </pic:blipFill>
                <pic:spPr>
                  <a:xfrm>
                    <a:off x="0" y="0"/>
                    <a:ext cx="1395095" cy="1058545"/>
                  </a:xfrm>
                  <a:prstGeom prst="rect">
                    <a:avLst/>
                  </a:prstGeom>
                </pic:spPr>
              </pic:pic>
            </a:graphicData>
          </a:graphic>
          <wp14:sizeRelH relativeFrom="page">
            <wp14:pctWidth>0</wp14:pctWidth>
          </wp14:sizeRelH>
          <wp14:sizeRelV relativeFrom="page">
            <wp14:pctHeight>0</wp14:pctHeight>
          </wp14:sizeRelV>
        </wp:anchor>
      </w:drawing>
    </w:r>
    <w:r w:rsidRPr="0080212C">
      <w:rPr>
        <w:rFonts w:asciiTheme="minorHAnsi" w:hAnsiTheme="minorHAnsi" w:cstheme="minorHAnsi"/>
        <w:sz w:val="48"/>
        <w:szCs w:val="48"/>
      </w:rPr>
      <w:t>Norman Creek Catchment</w:t>
    </w:r>
  </w:p>
  <w:p w:rsidRPr="0080212C" w:rsidR="0080212C" w:rsidP="00A967AE" w:rsidRDefault="0080212C" w14:paraId="437B6850" w14:textId="77777777">
    <w:pPr>
      <w:rPr>
        <w:rFonts w:asciiTheme="minorHAnsi" w:hAnsiTheme="minorHAnsi" w:cstheme="minorHAnsi"/>
        <w:sz w:val="48"/>
        <w:szCs w:val="48"/>
      </w:rPr>
    </w:pPr>
    <w:r w:rsidRPr="0080212C">
      <w:rPr>
        <w:rFonts w:asciiTheme="minorHAnsi" w:hAnsiTheme="minorHAnsi" w:cstheme="minorHAnsi"/>
        <w:sz w:val="48"/>
        <w:szCs w:val="48"/>
      </w:rPr>
      <w:t>Coordinating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9">
    <w:nsid w:val="2db1e8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1D"/>
    <w:multiLevelType w:val="multilevel"/>
    <w:tmpl w:val="A4806E5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000402"/>
    <w:multiLevelType w:val="multilevel"/>
    <w:tmpl w:val="00000885"/>
    <w:lvl w:ilvl="0">
      <w:numFmt w:val="bullet"/>
      <w:lvlText w:val=""/>
      <w:lvlJc w:val="left"/>
      <w:pPr>
        <w:ind w:left="1200" w:hanging="360"/>
      </w:pPr>
      <w:rPr>
        <w:rFonts w:ascii="Symbol" w:hAnsi="Symbol" w:cs="Symbol"/>
        <w:b w:val="0"/>
        <w:bCs w:val="0"/>
        <w:i w:val="0"/>
        <w:iCs w:val="0"/>
        <w:w w:val="100"/>
        <w:sz w:val="22"/>
        <w:szCs w:val="22"/>
      </w:rPr>
    </w:lvl>
    <w:lvl w:ilvl="1">
      <w:numFmt w:val="bullet"/>
      <w:lvlText w:val="o"/>
      <w:lvlJc w:val="left"/>
      <w:pPr>
        <w:ind w:left="1920" w:hanging="360"/>
      </w:pPr>
      <w:rPr>
        <w:rFonts w:ascii="Courier New" w:hAnsi="Courier New" w:cs="Courier New"/>
        <w:b w:val="0"/>
        <w:bCs w:val="0"/>
        <w:i w:val="0"/>
        <w:iCs w:val="0"/>
        <w:w w:val="100"/>
        <w:sz w:val="22"/>
        <w:szCs w:val="22"/>
      </w:rPr>
    </w:lvl>
    <w:lvl w:ilvl="2">
      <w:numFmt w:val="bullet"/>
      <w:lvlText w:val="•"/>
      <w:lvlJc w:val="left"/>
      <w:pPr>
        <w:ind w:left="2896" w:hanging="360"/>
      </w:pPr>
    </w:lvl>
    <w:lvl w:ilvl="3">
      <w:numFmt w:val="bullet"/>
      <w:lvlText w:val="•"/>
      <w:lvlJc w:val="left"/>
      <w:pPr>
        <w:ind w:left="3872" w:hanging="360"/>
      </w:pPr>
    </w:lvl>
    <w:lvl w:ilvl="4">
      <w:numFmt w:val="bullet"/>
      <w:lvlText w:val="•"/>
      <w:lvlJc w:val="left"/>
      <w:pPr>
        <w:ind w:left="4848" w:hanging="360"/>
      </w:pPr>
    </w:lvl>
    <w:lvl w:ilvl="5">
      <w:numFmt w:val="bullet"/>
      <w:lvlText w:val="•"/>
      <w:lvlJc w:val="left"/>
      <w:pPr>
        <w:ind w:left="5825" w:hanging="360"/>
      </w:pPr>
    </w:lvl>
    <w:lvl w:ilvl="6">
      <w:numFmt w:val="bullet"/>
      <w:lvlText w:val="•"/>
      <w:lvlJc w:val="left"/>
      <w:pPr>
        <w:ind w:left="6801" w:hanging="360"/>
      </w:pPr>
    </w:lvl>
    <w:lvl w:ilvl="7">
      <w:numFmt w:val="bullet"/>
      <w:lvlText w:val="•"/>
      <w:lvlJc w:val="left"/>
      <w:pPr>
        <w:ind w:left="7777" w:hanging="360"/>
      </w:pPr>
    </w:lvl>
    <w:lvl w:ilvl="8">
      <w:numFmt w:val="bullet"/>
      <w:lvlText w:val="•"/>
      <w:lvlJc w:val="left"/>
      <w:pPr>
        <w:ind w:left="8753" w:hanging="360"/>
      </w:pPr>
    </w:lvl>
  </w:abstractNum>
  <w:abstractNum w:abstractNumId="2" w15:restartNumberingAfterBreak="0">
    <w:nsid w:val="020A6187"/>
    <w:multiLevelType w:val="multilevel"/>
    <w:tmpl w:val="B48AAFAA"/>
    <w:numStyleLink w:val="Announcementsnumbering"/>
  </w:abstractNum>
  <w:abstractNum w:abstractNumId="3" w15:restartNumberingAfterBreak="0">
    <w:nsid w:val="0572110F"/>
    <w:multiLevelType w:val="hybridMultilevel"/>
    <w:tmpl w:val="4B069212"/>
    <w:lvl w:ilvl="0" w:tplc="04090001">
      <w:start w:val="1"/>
      <w:numFmt w:val="bullet"/>
      <w:lvlText w:val=""/>
      <w:lvlJc w:val="left"/>
      <w:pPr>
        <w:tabs>
          <w:tab w:val="num" w:pos="2160"/>
        </w:tabs>
        <w:ind w:left="2160" w:hanging="360"/>
      </w:pPr>
      <w:rPr>
        <w:rFonts w:hint="default" w:ascii="Symbol" w:hAnsi="Symbol"/>
      </w:rPr>
    </w:lvl>
    <w:lvl w:ilvl="1" w:tplc="04090003" w:tentative="1">
      <w:start w:val="1"/>
      <w:numFmt w:val="bullet"/>
      <w:lvlText w:val="o"/>
      <w:lvlJc w:val="left"/>
      <w:pPr>
        <w:tabs>
          <w:tab w:val="num" w:pos="2880"/>
        </w:tabs>
        <w:ind w:left="2880" w:hanging="360"/>
      </w:pPr>
      <w:rPr>
        <w:rFonts w:hint="default" w:ascii="Courier New" w:hAnsi="Courier New"/>
      </w:rPr>
    </w:lvl>
    <w:lvl w:ilvl="2" w:tplc="04090005" w:tentative="1">
      <w:start w:val="1"/>
      <w:numFmt w:val="bullet"/>
      <w:lvlText w:val=""/>
      <w:lvlJc w:val="left"/>
      <w:pPr>
        <w:tabs>
          <w:tab w:val="num" w:pos="3600"/>
        </w:tabs>
        <w:ind w:left="3600" w:hanging="360"/>
      </w:pPr>
      <w:rPr>
        <w:rFonts w:hint="default" w:ascii="Wingdings" w:hAnsi="Wingdings"/>
      </w:rPr>
    </w:lvl>
    <w:lvl w:ilvl="3" w:tplc="04090001" w:tentative="1">
      <w:start w:val="1"/>
      <w:numFmt w:val="bullet"/>
      <w:lvlText w:val=""/>
      <w:lvlJc w:val="left"/>
      <w:pPr>
        <w:tabs>
          <w:tab w:val="num" w:pos="4320"/>
        </w:tabs>
        <w:ind w:left="4320" w:hanging="360"/>
      </w:pPr>
      <w:rPr>
        <w:rFonts w:hint="default" w:ascii="Symbol" w:hAnsi="Symbol"/>
      </w:rPr>
    </w:lvl>
    <w:lvl w:ilvl="4" w:tplc="04090003" w:tentative="1">
      <w:start w:val="1"/>
      <w:numFmt w:val="bullet"/>
      <w:lvlText w:val="o"/>
      <w:lvlJc w:val="left"/>
      <w:pPr>
        <w:tabs>
          <w:tab w:val="num" w:pos="5040"/>
        </w:tabs>
        <w:ind w:left="5040" w:hanging="360"/>
      </w:pPr>
      <w:rPr>
        <w:rFonts w:hint="default" w:ascii="Courier New" w:hAnsi="Courier New"/>
      </w:rPr>
    </w:lvl>
    <w:lvl w:ilvl="5" w:tplc="04090005" w:tentative="1">
      <w:start w:val="1"/>
      <w:numFmt w:val="bullet"/>
      <w:lvlText w:val=""/>
      <w:lvlJc w:val="left"/>
      <w:pPr>
        <w:tabs>
          <w:tab w:val="num" w:pos="5760"/>
        </w:tabs>
        <w:ind w:left="5760" w:hanging="360"/>
      </w:pPr>
      <w:rPr>
        <w:rFonts w:hint="default" w:ascii="Wingdings" w:hAnsi="Wingdings"/>
      </w:rPr>
    </w:lvl>
    <w:lvl w:ilvl="6" w:tplc="04090001" w:tentative="1">
      <w:start w:val="1"/>
      <w:numFmt w:val="bullet"/>
      <w:lvlText w:val=""/>
      <w:lvlJc w:val="left"/>
      <w:pPr>
        <w:tabs>
          <w:tab w:val="num" w:pos="6480"/>
        </w:tabs>
        <w:ind w:left="6480" w:hanging="360"/>
      </w:pPr>
      <w:rPr>
        <w:rFonts w:hint="default" w:ascii="Symbol" w:hAnsi="Symbol"/>
      </w:rPr>
    </w:lvl>
    <w:lvl w:ilvl="7" w:tplc="04090003" w:tentative="1">
      <w:start w:val="1"/>
      <w:numFmt w:val="bullet"/>
      <w:lvlText w:val="o"/>
      <w:lvlJc w:val="left"/>
      <w:pPr>
        <w:tabs>
          <w:tab w:val="num" w:pos="7200"/>
        </w:tabs>
        <w:ind w:left="7200" w:hanging="360"/>
      </w:pPr>
      <w:rPr>
        <w:rFonts w:hint="default" w:ascii="Courier New" w:hAnsi="Courier New"/>
      </w:rPr>
    </w:lvl>
    <w:lvl w:ilvl="8" w:tplc="04090005" w:tentative="1">
      <w:start w:val="1"/>
      <w:numFmt w:val="bullet"/>
      <w:lvlText w:val=""/>
      <w:lvlJc w:val="left"/>
      <w:pPr>
        <w:tabs>
          <w:tab w:val="num" w:pos="7920"/>
        </w:tabs>
        <w:ind w:left="7920" w:hanging="360"/>
      </w:pPr>
      <w:rPr>
        <w:rFonts w:hint="default" w:ascii="Wingdings" w:hAnsi="Wingdings"/>
      </w:rPr>
    </w:lvl>
  </w:abstractNum>
  <w:abstractNum w:abstractNumId="4" w15:restartNumberingAfterBreak="0">
    <w:nsid w:val="068A1A6E"/>
    <w:multiLevelType w:val="hybridMultilevel"/>
    <w:tmpl w:val="03762F38"/>
    <w:lvl w:ilvl="0" w:tplc="78ACEC0A">
      <w:start w:val="2"/>
      <w:numFmt w:val="bullet"/>
      <w:lvlText w:val=""/>
      <w:lvlJc w:val="left"/>
      <w:pPr>
        <w:ind w:left="846" w:hanging="360"/>
      </w:pPr>
      <w:rPr>
        <w:rFonts w:hint="default" w:ascii="Symbol" w:hAnsi="Symbol" w:eastAsia="Times New Roman" w:cs="Arial"/>
      </w:rPr>
    </w:lvl>
    <w:lvl w:ilvl="1" w:tplc="04090003" w:tentative="1">
      <w:start w:val="1"/>
      <w:numFmt w:val="bullet"/>
      <w:lvlText w:val="o"/>
      <w:lvlJc w:val="left"/>
      <w:pPr>
        <w:ind w:left="1566" w:hanging="360"/>
      </w:pPr>
      <w:rPr>
        <w:rFonts w:hint="default" w:ascii="Courier New" w:hAnsi="Courier New"/>
      </w:rPr>
    </w:lvl>
    <w:lvl w:ilvl="2" w:tplc="04090005" w:tentative="1">
      <w:start w:val="1"/>
      <w:numFmt w:val="bullet"/>
      <w:lvlText w:val=""/>
      <w:lvlJc w:val="left"/>
      <w:pPr>
        <w:ind w:left="2286" w:hanging="360"/>
      </w:pPr>
      <w:rPr>
        <w:rFonts w:hint="default" w:ascii="Wingdings" w:hAnsi="Wingdings"/>
      </w:rPr>
    </w:lvl>
    <w:lvl w:ilvl="3" w:tplc="04090001" w:tentative="1">
      <w:start w:val="1"/>
      <w:numFmt w:val="bullet"/>
      <w:lvlText w:val=""/>
      <w:lvlJc w:val="left"/>
      <w:pPr>
        <w:ind w:left="3006" w:hanging="360"/>
      </w:pPr>
      <w:rPr>
        <w:rFonts w:hint="default" w:ascii="Symbol" w:hAnsi="Symbol"/>
      </w:rPr>
    </w:lvl>
    <w:lvl w:ilvl="4" w:tplc="04090003" w:tentative="1">
      <w:start w:val="1"/>
      <w:numFmt w:val="bullet"/>
      <w:lvlText w:val="o"/>
      <w:lvlJc w:val="left"/>
      <w:pPr>
        <w:ind w:left="3726" w:hanging="360"/>
      </w:pPr>
      <w:rPr>
        <w:rFonts w:hint="default" w:ascii="Courier New" w:hAnsi="Courier New"/>
      </w:rPr>
    </w:lvl>
    <w:lvl w:ilvl="5" w:tplc="04090005" w:tentative="1">
      <w:start w:val="1"/>
      <w:numFmt w:val="bullet"/>
      <w:lvlText w:val=""/>
      <w:lvlJc w:val="left"/>
      <w:pPr>
        <w:ind w:left="4446" w:hanging="360"/>
      </w:pPr>
      <w:rPr>
        <w:rFonts w:hint="default" w:ascii="Wingdings" w:hAnsi="Wingdings"/>
      </w:rPr>
    </w:lvl>
    <w:lvl w:ilvl="6" w:tplc="04090001" w:tentative="1">
      <w:start w:val="1"/>
      <w:numFmt w:val="bullet"/>
      <w:lvlText w:val=""/>
      <w:lvlJc w:val="left"/>
      <w:pPr>
        <w:ind w:left="5166" w:hanging="360"/>
      </w:pPr>
      <w:rPr>
        <w:rFonts w:hint="default" w:ascii="Symbol" w:hAnsi="Symbol"/>
      </w:rPr>
    </w:lvl>
    <w:lvl w:ilvl="7" w:tplc="04090003" w:tentative="1">
      <w:start w:val="1"/>
      <w:numFmt w:val="bullet"/>
      <w:lvlText w:val="o"/>
      <w:lvlJc w:val="left"/>
      <w:pPr>
        <w:ind w:left="5886" w:hanging="360"/>
      </w:pPr>
      <w:rPr>
        <w:rFonts w:hint="default" w:ascii="Courier New" w:hAnsi="Courier New"/>
      </w:rPr>
    </w:lvl>
    <w:lvl w:ilvl="8" w:tplc="04090005" w:tentative="1">
      <w:start w:val="1"/>
      <w:numFmt w:val="bullet"/>
      <w:lvlText w:val=""/>
      <w:lvlJc w:val="left"/>
      <w:pPr>
        <w:ind w:left="6606" w:hanging="360"/>
      </w:pPr>
      <w:rPr>
        <w:rFonts w:hint="default" w:ascii="Wingdings" w:hAnsi="Wingdings"/>
      </w:rPr>
    </w:lvl>
  </w:abstractNum>
  <w:abstractNum w:abstractNumId="5" w15:restartNumberingAfterBreak="0">
    <w:nsid w:val="088172FA"/>
    <w:multiLevelType w:val="multilevel"/>
    <w:tmpl w:val="6922A2B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0A5B7CC7"/>
    <w:multiLevelType w:val="hybridMultilevel"/>
    <w:tmpl w:val="3D7AD174"/>
    <w:lvl w:ilvl="0" w:tplc="FD86954E">
      <w:start w:val="1"/>
      <w:numFmt w:val="decimal"/>
      <w:lvlText w:val="8.%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B503055"/>
    <w:multiLevelType w:val="hybridMultilevel"/>
    <w:tmpl w:val="9B4AFA8A"/>
    <w:lvl w:ilvl="0" w:tplc="7792BCF6">
      <w:start w:val="1"/>
      <w:numFmt w:val="decimal"/>
      <w:lvlText w:val="7.%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924FDF"/>
    <w:multiLevelType w:val="hybridMultilevel"/>
    <w:tmpl w:val="D1369E82"/>
    <w:lvl w:ilvl="0" w:tplc="6F8269AE">
      <w:start w:val="7"/>
      <w:numFmt w:val="bullet"/>
      <w:lvlText w:val=""/>
      <w:lvlJc w:val="left"/>
      <w:pPr>
        <w:ind w:left="820" w:hanging="360"/>
      </w:pPr>
      <w:rPr>
        <w:rFonts w:hint="default" w:ascii="Symbol" w:hAnsi="Symbol" w:eastAsia="Times New Roman" w:cs="Calibri Bold Italic"/>
      </w:rPr>
    </w:lvl>
    <w:lvl w:ilvl="1" w:tplc="04090003" w:tentative="1">
      <w:start w:val="1"/>
      <w:numFmt w:val="bullet"/>
      <w:lvlText w:val="o"/>
      <w:lvlJc w:val="left"/>
      <w:pPr>
        <w:ind w:left="1540" w:hanging="360"/>
      </w:pPr>
      <w:rPr>
        <w:rFonts w:hint="default" w:ascii="Courier New" w:hAnsi="Courier New"/>
      </w:rPr>
    </w:lvl>
    <w:lvl w:ilvl="2" w:tplc="04090005" w:tentative="1">
      <w:start w:val="1"/>
      <w:numFmt w:val="bullet"/>
      <w:lvlText w:val=""/>
      <w:lvlJc w:val="left"/>
      <w:pPr>
        <w:ind w:left="2260" w:hanging="360"/>
      </w:pPr>
      <w:rPr>
        <w:rFonts w:hint="default" w:ascii="Wingdings" w:hAnsi="Wingdings"/>
      </w:rPr>
    </w:lvl>
    <w:lvl w:ilvl="3" w:tplc="04090001" w:tentative="1">
      <w:start w:val="1"/>
      <w:numFmt w:val="bullet"/>
      <w:lvlText w:val=""/>
      <w:lvlJc w:val="left"/>
      <w:pPr>
        <w:ind w:left="2980" w:hanging="360"/>
      </w:pPr>
      <w:rPr>
        <w:rFonts w:hint="default" w:ascii="Symbol" w:hAnsi="Symbol"/>
      </w:rPr>
    </w:lvl>
    <w:lvl w:ilvl="4" w:tplc="04090003" w:tentative="1">
      <w:start w:val="1"/>
      <w:numFmt w:val="bullet"/>
      <w:lvlText w:val="o"/>
      <w:lvlJc w:val="left"/>
      <w:pPr>
        <w:ind w:left="3700" w:hanging="360"/>
      </w:pPr>
      <w:rPr>
        <w:rFonts w:hint="default" w:ascii="Courier New" w:hAnsi="Courier New"/>
      </w:rPr>
    </w:lvl>
    <w:lvl w:ilvl="5" w:tplc="04090005" w:tentative="1">
      <w:start w:val="1"/>
      <w:numFmt w:val="bullet"/>
      <w:lvlText w:val=""/>
      <w:lvlJc w:val="left"/>
      <w:pPr>
        <w:ind w:left="4420" w:hanging="360"/>
      </w:pPr>
      <w:rPr>
        <w:rFonts w:hint="default" w:ascii="Wingdings" w:hAnsi="Wingdings"/>
      </w:rPr>
    </w:lvl>
    <w:lvl w:ilvl="6" w:tplc="04090001" w:tentative="1">
      <w:start w:val="1"/>
      <w:numFmt w:val="bullet"/>
      <w:lvlText w:val=""/>
      <w:lvlJc w:val="left"/>
      <w:pPr>
        <w:ind w:left="5140" w:hanging="360"/>
      </w:pPr>
      <w:rPr>
        <w:rFonts w:hint="default" w:ascii="Symbol" w:hAnsi="Symbol"/>
      </w:rPr>
    </w:lvl>
    <w:lvl w:ilvl="7" w:tplc="04090003" w:tentative="1">
      <w:start w:val="1"/>
      <w:numFmt w:val="bullet"/>
      <w:lvlText w:val="o"/>
      <w:lvlJc w:val="left"/>
      <w:pPr>
        <w:ind w:left="5860" w:hanging="360"/>
      </w:pPr>
      <w:rPr>
        <w:rFonts w:hint="default" w:ascii="Courier New" w:hAnsi="Courier New"/>
      </w:rPr>
    </w:lvl>
    <w:lvl w:ilvl="8" w:tplc="04090005" w:tentative="1">
      <w:start w:val="1"/>
      <w:numFmt w:val="bullet"/>
      <w:lvlText w:val=""/>
      <w:lvlJc w:val="left"/>
      <w:pPr>
        <w:ind w:left="6580" w:hanging="360"/>
      </w:pPr>
      <w:rPr>
        <w:rFonts w:hint="default" w:ascii="Wingdings" w:hAnsi="Wingdings"/>
      </w:rPr>
    </w:lvl>
  </w:abstractNum>
  <w:abstractNum w:abstractNumId="9" w15:restartNumberingAfterBreak="0">
    <w:nsid w:val="15855078"/>
    <w:multiLevelType w:val="multilevel"/>
    <w:tmpl w:val="858E2422"/>
    <w:lvl w:ilvl="0">
      <w:start w:val="1"/>
      <w:numFmt w:val="decimal"/>
      <w:lvlText w:val="%1.0"/>
      <w:lvlJc w:val="left"/>
      <w:pPr>
        <w:tabs>
          <w:tab w:val="num" w:pos="702"/>
        </w:tabs>
        <w:ind w:left="702"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15:restartNumberingAfterBreak="0">
    <w:nsid w:val="1DF62984"/>
    <w:multiLevelType w:val="hybridMultilevel"/>
    <w:tmpl w:val="CA860930"/>
    <w:lvl w:ilvl="0" w:tplc="E28EFD56">
      <w:start w:val="1"/>
      <w:numFmt w:val="bullet"/>
      <w:lvlText w:val=""/>
      <w:lvlJc w:val="left"/>
      <w:pPr>
        <w:ind w:left="720" w:hanging="360"/>
      </w:pPr>
      <w:rPr>
        <w:rFonts w:hint="default" w:ascii="Symbol" w:hAnsi="Symbol"/>
      </w:rPr>
    </w:lvl>
    <w:lvl w:ilvl="1" w:tplc="6F3E1F72">
      <w:start w:val="1"/>
      <w:numFmt w:val="bullet"/>
      <w:lvlText w:val="o"/>
      <w:lvlJc w:val="left"/>
      <w:pPr>
        <w:ind w:left="1440" w:hanging="360"/>
      </w:pPr>
      <w:rPr>
        <w:rFonts w:hint="default" w:ascii="Courier New" w:hAnsi="Courier New"/>
      </w:rPr>
    </w:lvl>
    <w:lvl w:ilvl="2" w:tplc="B58A27AE">
      <w:start w:val="1"/>
      <w:numFmt w:val="bullet"/>
      <w:lvlText w:val=""/>
      <w:lvlJc w:val="left"/>
      <w:pPr>
        <w:ind w:left="2160" w:hanging="360"/>
      </w:pPr>
      <w:rPr>
        <w:rFonts w:hint="default" w:ascii="Wingdings" w:hAnsi="Wingdings"/>
      </w:rPr>
    </w:lvl>
    <w:lvl w:ilvl="3" w:tplc="AA88A256">
      <w:start w:val="1"/>
      <w:numFmt w:val="bullet"/>
      <w:lvlText w:val=""/>
      <w:lvlJc w:val="left"/>
      <w:pPr>
        <w:ind w:left="2880" w:hanging="360"/>
      </w:pPr>
      <w:rPr>
        <w:rFonts w:hint="default" w:ascii="Symbol" w:hAnsi="Symbol"/>
      </w:rPr>
    </w:lvl>
    <w:lvl w:ilvl="4" w:tplc="286E8232">
      <w:start w:val="1"/>
      <w:numFmt w:val="bullet"/>
      <w:lvlText w:val="o"/>
      <w:lvlJc w:val="left"/>
      <w:pPr>
        <w:ind w:left="3600" w:hanging="360"/>
      </w:pPr>
      <w:rPr>
        <w:rFonts w:hint="default" w:ascii="Courier New" w:hAnsi="Courier New"/>
      </w:rPr>
    </w:lvl>
    <w:lvl w:ilvl="5" w:tplc="260A9668">
      <w:start w:val="1"/>
      <w:numFmt w:val="bullet"/>
      <w:lvlText w:val=""/>
      <w:lvlJc w:val="left"/>
      <w:pPr>
        <w:ind w:left="4320" w:hanging="360"/>
      </w:pPr>
      <w:rPr>
        <w:rFonts w:hint="default" w:ascii="Wingdings" w:hAnsi="Wingdings"/>
      </w:rPr>
    </w:lvl>
    <w:lvl w:ilvl="6" w:tplc="91C80B10">
      <w:start w:val="1"/>
      <w:numFmt w:val="bullet"/>
      <w:lvlText w:val=""/>
      <w:lvlJc w:val="left"/>
      <w:pPr>
        <w:ind w:left="5040" w:hanging="360"/>
      </w:pPr>
      <w:rPr>
        <w:rFonts w:hint="default" w:ascii="Symbol" w:hAnsi="Symbol"/>
      </w:rPr>
    </w:lvl>
    <w:lvl w:ilvl="7" w:tplc="C814390E">
      <w:start w:val="1"/>
      <w:numFmt w:val="bullet"/>
      <w:lvlText w:val="o"/>
      <w:lvlJc w:val="left"/>
      <w:pPr>
        <w:ind w:left="5760" w:hanging="360"/>
      </w:pPr>
      <w:rPr>
        <w:rFonts w:hint="default" w:ascii="Courier New" w:hAnsi="Courier New"/>
      </w:rPr>
    </w:lvl>
    <w:lvl w:ilvl="8" w:tplc="399C68EE">
      <w:start w:val="1"/>
      <w:numFmt w:val="bullet"/>
      <w:lvlText w:val=""/>
      <w:lvlJc w:val="left"/>
      <w:pPr>
        <w:ind w:left="6480" w:hanging="360"/>
      </w:pPr>
      <w:rPr>
        <w:rFonts w:hint="default" w:ascii="Wingdings" w:hAnsi="Wingdings"/>
      </w:rPr>
    </w:lvl>
  </w:abstractNum>
  <w:abstractNum w:abstractNumId="11" w15:restartNumberingAfterBreak="0">
    <w:nsid w:val="1F035E00"/>
    <w:multiLevelType w:val="hybridMultilevel"/>
    <w:tmpl w:val="1FAC4BA2"/>
    <w:lvl w:ilvl="0" w:tplc="8970F7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F21AD"/>
    <w:multiLevelType w:val="hybridMultilevel"/>
    <w:tmpl w:val="DB943B5E"/>
    <w:lvl w:ilvl="0" w:tplc="1036416A">
      <w:start w:val="1"/>
      <w:numFmt w:val="decimal"/>
      <w:lvlText w:val="6.%1"/>
      <w:lvlJc w:val="left"/>
      <w:pPr>
        <w:ind w:left="3763" w:hanging="360"/>
      </w:pPr>
      <w:rPr>
        <w:rFonts w:hint="default" w:ascii="Arial" w:hAnsi="Arial" w:cs="Arial"/>
        <w:b/>
      </w:rPr>
    </w:lvl>
    <w:lvl w:ilvl="1" w:tplc="FFFFFFFF">
      <w:start w:val="1"/>
      <w:numFmt w:val="bullet"/>
      <w:lvlText w:val="-"/>
      <w:lvlJc w:val="left"/>
      <w:pPr>
        <w:ind w:left="3523" w:hanging="360"/>
      </w:pPr>
      <w:rPr>
        <w:rFonts w:hint="default" w:ascii="Helvetica" w:hAnsi="Helvetica"/>
        <w:b w:val="0"/>
      </w:rPr>
    </w:lvl>
    <w:lvl w:ilvl="2" w:tplc="0C09001B">
      <w:start w:val="1"/>
      <w:numFmt w:val="lowerRoman"/>
      <w:lvlText w:val="%3."/>
      <w:lvlJc w:val="right"/>
      <w:pPr>
        <w:ind w:left="4243" w:hanging="180"/>
      </w:pPr>
    </w:lvl>
    <w:lvl w:ilvl="3" w:tplc="0C09000F" w:tentative="1">
      <w:start w:val="1"/>
      <w:numFmt w:val="decimal"/>
      <w:lvlText w:val="%4."/>
      <w:lvlJc w:val="left"/>
      <w:pPr>
        <w:ind w:left="4963" w:hanging="360"/>
      </w:pPr>
    </w:lvl>
    <w:lvl w:ilvl="4" w:tplc="0C090019" w:tentative="1">
      <w:start w:val="1"/>
      <w:numFmt w:val="lowerLetter"/>
      <w:lvlText w:val="%5."/>
      <w:lvlJc w:val="left"/>
      <w:pPr>
        <w:ind w:left="5683" w:hanging="360"/>
      </w:pPr>
    </w:lvl>
    <w:lvl w:ilvl="5" w:tplc="0C09001B" w:tentative="1">
      <w:start w:val="1"/>
      <w:numFmt w:val="lowerRoman"/>
      <w:lvlText w:val="%6."/>
      <w:lvlJc w:val="right"/>
      <w:pPr>
        <w:ind w:left="6403" w:hanging="180"/>
      </w:pPr>
    </w:lvl>
    <w:lvl w:ilvl="6" w:tplc="0C09000F" w:tentative="1">
      <w:start w:val="1"/>
      <w:numFmt w:val="decimal"/>
      <w:lvlText w:val="%7."/>
      <w:lvlJc w:val="left"/>
      <w:pPr>
        <w:ind w:left="7123" w:hanging="360"/>
      </w:pPr>
    </w:lvl>
    <w:lvl w:ilvl="7" w:tplc="0C090019" w:tentative="1">
      <w:start w:val="1"/>
      <w:numFmt w:val="lowerLetter"/>
      <w:lvlText w:val="%8."/>
      <w:lvlJc w:val="left"/>
      <w:pPr>
        <w:ind w:left="7843" w:hanging="360"/>
      </w:pPr>
    </w:lvl>
    <w:lvl w:ilvl="8" w:tplc="0C09001B" w:tentative="1">
      <w:start w:val="1"/>
      <w:numFmt w:val="lowerRoman"/>
      <w:lvlText w:val="%9."/>
      <w:lvlJc w:val="right"/>
      <w:pPr>
        <w:ind w:left="8563" w:hanging="180"/>
      </w:pPr>
    </w:lvl>
  </w:abstractNum>
  <w:abstractNum w:abstractNumId="13" w15:restartNumberingAfterBreak="0">
    <w:nsid w:val="24E0532D"/>
    <w:multiLevelType w:val="hybridMultilevel"/>
    <w:tmpl w:val="DF00A368"/>
    <w:lvl w:ilvl="0" w:tplc="4C4EC31E">
      <w:start w:val="1"/>
      <w:numFmt w:val="lowerLetter"/>
      <w:lvlText w:val="%1)"/>
      <w:lvlJc w:val="left"/>
      <w:pPr>
        <w:ind w:left="1146" w:hanging="360"/>
      </w:pPr>
      <w:rPr>
        <w:b/>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4" w15:restartNumberingAfterBreak="0">
    <w:nsid w:val="26EC57D9"/>
    <w:multiLevelType w:val="hybridMultilevel"/>
    <w:tmpl w:val="978EB0EC"/>
    <w:lvl w:ilvl="0" w:tplc="FFFFFFFF">
      <w:start w:val="1"/>
      <w:numFmt w:val="decimal"/>
      <w:lvlText w:val="6.%1"/>
      <w:lvlJc w:val="left"/>
      <w:pPr>
        <w:ind w:left="786" w:hanging="360"/>
      </w:pPr>
      <w:rPr>
        <w:rFonts w:hint="default" w:ascii="Arial" w:hAnsi="Arial" w:cs="Arial"/>
        <w:b/>
      </w:rPr>
    </w:lvl>
    <w:lvl w:ilvl="1" w:tplc="0C090019">
      <w:start w:val="1"/>
      <w:numFmt w:val="lowerLetter"/>
      <w:lvlText w:val="%2."/>
      <w:lvlJc w:val="left"/>
      <w:pPr>
        <w:ind w:left="3523" w:hanging="360"/>
      </w:pPr>
    </w:lvl>
    <w:lvl w:ilvl="2" w:tplc="FFFFFFFF">
      <w:start w:val="1"/>
      <w:numFmt w:val="lowerRoman"/>
      <w:lvlText w:val="%3."/>
      <w:lvlJc w:val="right"/>
      <w:pPr>
        <w:ind w:left="4243" w:hanging="180"/>
      </w:pPr>
    </w:lvl>
    <w:lvl w:ilvl="3" w:tplc="FFFFFFFF" w:tentative="1">
      <w:start w:val="1"/>
      <w:numFmt w:val="decimal"/>
      <w:lvlText w:val="%4."/>
      <w:lvlJc w:val="left"/>
      <w:pPr>
        <w:ind w:left="4963" w:hanging="360"/>
      </w:pPr>
    </w:lvl>
    <w:lvl w:ilvl="4" w:tplc="FFFFFFFF" w:tentative="1">
      <w:start w:val="1"/>
      <w:numFmt w:val="lowerLetter"/>
      <w:lvlText w:val="%5."/>
      <w:lvlJc w:val="left"/>
      <w:pPr>
        <w:ind w:left="5683" w:hanging="360"/>
      </w:pPr>
    </w:lvl>
    <w:lvl w:ilvl="5" w:tplc="FFFFFFFF" w:tentative="1">
      <w:start w:val="1"/>
      <w:numFmt w:val="lowerRoman"/>
      <w:lvlText w:val="%6."/>
      <w:lvlJc w:val="right"/>
      <w:pPr>
        <w:ind w:left="6403" w:hanging="180"/>
      </w:pPr>
    </w:lvl>
    <w:lvl w:ilvl="6" w:tplc="FFFFFFFF" w:tentative="1">
      <w:start w:val="1"/>
      <w:numFmt w:val="decimal"/>
      <w:lvlText w:val="%7."/>
      <w:lvlJc w:val="left"/>
      <w:pPr>
        <w:ind w:left="7123" w:hanging="360"/>
      </w:pPr>
    </w:lvl>
    <w:lvl w:ilvl="7" w:tplc="FFFFFFFF" w:tentative="1">
      <w:start w:val="1"/>
      <w:numFmt w:val="lowerLetter"/>
      <w:lvlText w:val="%8."/>
      <w:lvlJc w:val="left"/>
      <w:pPr>
        <w:ind w:left="7843" w:hanging="360"/>
      </w:pPr>
    </w:lvl>
    <w:lvl w:ilvl="8" w:tplc="FFFFFFFF" w:tentative="1">
      <w:start w:val="1"/>
      <w:numFmt w:val="lowerRoman"/>
      <w:lvlText w:val="%9."/>
      <w:lvlJc w:val="right"/>
      <w:pPr>
        <w:ind w:left="8563" w:hanging="180"/>
      </w:pPr>
    </w:lvl>
  </w:abstractNum>
  <w:abstractNum w:abstractNumId="15" w15:restartNumberingAfterBreak="0">
    <w:nsid w:val="284C3184"/>
    <w:multiLevelType w:val="hybridMultilevel"/>
    <w:tmpl w:val="B41A02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992A00"/>
    <w:multiLevelType w:val="multilevel"/>
    <w:tmpl w:val="B48AAFAA"/>
    <w:styleLink w:val="Announcementsnumbering"/>
    <w:lvl w:ilvl="0">
      <w:start w:val="1"/>
      <w:numFmt w:val="decimal"/>
      <w:lvlText w:val="2.%1"/>
      <w:lvlJc w:val="left"/>
      <w:pPr>
        <w:ind w:left="786" w:hanging="360"/>
      </w:pPr>
      <w:rPr>
        <w:rFonts w:hint="default" w:ascii="Arial" w:hAnsi="Arial" w:cs="Arial"/>
        <w:b/>
      </w:rPr>
    </w:lvl>
    <w:lvl w:ilvl="1">
      <w:start w:val="1"/>
      <w:numFmt w:val="bullet"/>
      <w:lvlText w:val="-"/>
      <w:lvlJc w:val="left"/>
      <w:pPr>
        <w:ind w:left="3523" w:hanging="360"/>
      </w:pPr>
      <w:rPr>
        <w:rFonts w:hint="default" w:ascii="Helvetica" w:hAnsi="Helvetica"/>
        <w:b w:val="0"/>
      </w:rPr>
    </w:lvl>
    <w:lvl w:ilvl="2">
      <w:start w:val="1"/>
      <w:numFmt w:val="lowerRoman"/>
      <w:lvlText w:val="%3."/>
      <w:lvlJc w:val="right"/>
      <w:pPr>
        <w:ind w:left="4243" w:hanging="180"/>
      </w:pPr>
      <w:rPr>
        <w:rFonts w:hint="default"/>
      </w:rPr>
    </w:lvl>
    <w:lvl w:ilvl="3">
      <w:start w:val="1"/>
      <w:numFmt w:val="decimal"/>
      <w:lvlText w:val="%4."/>
      <w:lvlJc w:val="left"/>
      <w:pPr>
        <w:ind w:left="4963" w:hanging="360"/>
      </w:pPr>
      <w:rPr>
        <w:rFonts w:hint="default"/>
      </w:rPr>
    </w:lvl>
    <w:lvl w:ilvl="4">
      <w:start w:val="1"/>
      <w:numFmt w:val="lowerLetter"/>
      <w:lvlText w:val="%5."/>
      <w:lvlJc w:val="left"/>
      <w:pPr>
        <w:ind w:left="5683" w:hanging="360"/>
      </w:pPr>
      <w:rPr>
        <w:rFonts w:hint="default"/>
      </w:rPr>
    </w:lvl>
    <w:lvl w:ilvl="5">
      <w:start w:val="1"/>
      <w:numFmt w:val="lowerRoman"/>
      <w:lvlText w:val="%6."/>
      <w:lvlJc w:val="right"/>
      <w:pPr>
        <w:ind w:left="6403" w:hanging="180"/>
      </w:pPr>
      <w:rPr>
        <w:rFonts w:hint="default"/>
      </w:rPr>
    </w:lvl>
    <w:lvl w:ilvl="6">
      <w:start w:val="1"/>
      <w:numFmt w:val="decimal"/>
      <w:lvlText w:val="%7."/>
      <w:lvlJc w:val="left"/>
      <w:pPr>
        <w:ind w:left="7123" w:hanging="360"/>
      </w:pPr>
      <w:rPr>
        <w:rFonts w:hint="default"/>
      </w:rPr>
    </w:lvl>
    <w:lvl w:ilvl="7">
      <w:start w:val="1"/>
      <w:numFmt w:val="lowerLetter"/>
      <w:lvlText w:val="%8."/>
      <w:lvlJc w:val="left"/>
      <w:pPr>
        <w:ind w:left="7843" w:hanging="360"/>
      </w:pPr>
      <w:rPr>
        <w:rFonts w:hint="default"/>
      </w:rPr>
    </w:lvl>
    <w:lvl w:ilvl="8">
      <w:start w:val="1"/>
      <w:numFmt w:val="lowerRoman"/>
      <w:lvlText w:val="%9."/>
      <w:lvlJc w:val="right"/>
      <w:pPr>
        <w:ind w:left="8563" w:hanging="180"/>
      </w:pPr>
      <w:rPr>
        <w:rFonts w:hint="default"/>
      </w:rPr>
    </w:lvl>
  </w:abstractNum>
  <w:abstractNum w:abstractNumId="17" w15:restartNumberingAfterBreak="0">
    <w:nsid w:val="29B249CF"/>
    <w:multiLevelType w:val="hybridMultilevel"/>
    <w:tmpl w:val="A5C89A36"/>
    <w:lvl w:ilvl="0" w:tplc="9C12F732">
      <w:numFmt w:val="bullet"/>
      <w:lvlText w:val="☐"/>
      <w:lvlJc w:val="left"/>
      <w:pPr>
        <w:ind w:left="1680" w:hanging="240"/>
      </w:pPr>
      <w:rPr>
        <w:rFonts w:hint="default" w:ascii="Segoe UI Symbol" w:hAnsi="Segoe UI Symbol" w:eastAsia="Segoe UI Symbol" w:cs="Segoe UI Symbol"/>
        <w:b w:val="0"/>
        <w:bCs w:val="0"/>
        <w:i w:val="0"/>
        <w:iCs w:val="0"/>
        <w:w w:val="100"/>
        <w:sz w:val="22"/>
        <w:szCs w:val="22"/>
        <w:lang w:val="en-US" w:eastAsia="en-US" w:bidi="ar-SA"/>
      </w:rPr>
    </w:lvl>
    <w:lvl w:ilvl="1" w:tplc="BE4AAB86">
      <w:numFmt w:val="bullet"/>
      <w:lvlText w:val="•"/>
      <w:lvlJc w:val="left"/>
      <w:pPr>
        <w:ind w:left="2702" w:hanging="240"/>
      </w:pPr>
      <w:rPr>
        <w:rFonts w:hint="default"/>
        <w:lang w:val="en-US" w:eastAsia="en-US" w:bidi="ar-SA"/>
      </w:rPr>
    </w:lvl>
    <w:lvl w:ilvl="2" w:tplc="E0F25E84">
      <w:numFmt w:val="bullet"/>
      <w:lvlText w:val="•"/>
      <w:lvlJc w:val="left"/>
      <w:pPr>
        <w:ind w:left="3725" w:hanging="240"/>
      </w:pPr>
      <w:rPr>
        <w:rFonts w:hint="default"/>
        <w:lang w:val="en-US" w:eastAsia="en-US" w:bidi="ar-SA"/>
      </w:rPr>
    </w:lvl>
    <w:lvl w:ilvl="3" w:tplc="7C52D85E">
      <w:numFmt w:val="bullet"/>
      <w:lvlText w:val="•"/>
      <w:lvlJc w:val="left"/>
      <w:pPr>
        <w:ind w:left="4747" w:hanging="240"/>
      </w:pPr>
      <w:rPr>
        <w:rFonts w:hint="default"/>
        <w:lang w:val="en-US" w:eastAsia="en-US" w:bidi="ar-SA"/>
      </w:rPr>
    </w:lvl>
    <w:lvl w:ilvl="4" w:tplc="2B9C7A66">
      <w:numFmt w:val="bullet"/>
      <w:lvlText w:val="•"/>
      <w:lvlJc w:val="left"/>
      <w:pPr>
        <w:ind w:left="5770" w:hanging="240"/>
      </w:pPr>
      <w:rPr>
        <w:rFonts w:hint="default"/>
        <w:lang w:val="en-US" w:eastAsia="en-US" w:bidi="ar-SA"/>
      </w:rPr>
    </w:lvl>
    <w:lvl w:ilvl="5" w:tplc="03203342">
      <w:numFmt w:val="bullet"/>
      <w:lvlText w:val="•"/>
      <w:lvlJc w:val="left"/>
      <w:pPr>
        <w:ind w:left="6793" w:hanging="240"/>
      </w:pPr>
      <w:rPr>
        <w:rFonts w:hint="default"/>
        <w:lang w:val="en-US" w:eastAsia="en-US" w:bidi="ar-SA"/>
      </w:rPr>
    </w:lvl>
    <w:lvl w:ilvl="6" w:tplc="FB34BE52">
      <w:numFmt w:val="bullet"/>
      <w:lvlText w:val="•"/>
      <w:lvlJc w:val="left"/>
      <w:pPr>
        <w:ind w:left="7815" w:hanging="240"/>
      </w:pPr>
      <w:rPr>
        <w:rFonts w:hint="default"/>
        <w:lang w:val="en-US" w:eastAsia="en-US" w:bidi="ar-SA"/>
      </w:rPr>
    </w:lvl>
    <w:lvl w:ilvl="7" w:tplc="BF5A5EB6">
      <w:numFmt w:val="bullet"/>
      <w:lvlText w:val="•"/>
      <w:lvlJc w:val="left"/>
      <w:pPr>
        <w:ind w:left="8838" w:hanging="240"/>
      </w:pPr>
      <w:rPr>
        <w:rFonts w:hint="default"/>
        <w:lang w:val="en-US" w:eastAsia="en-US" w:bidi="ar-SA"/>
      </w:rPr>
    </w:lvl>
    <w:lvl w:ilvl="8" w:tplc="DDD2787A">
      <w:numFmt w:val="bullet"/>
      <w:lvlText w:val="•"/>
      <w:lvlJc w:val="left"/>
      <w:pPr>
        <w:ind w:left="9861" w:hanging="240"/>
      </w:pPr>
      <w:rPr>
        <w:rFonts w:hint="default"/>
        <w:lang w:val="en-US" w:eastAsia="en-US" w:bidi="ar-SA"/>
      </w:rPr>
    </w:lvl>
  </w:abstractNum>
  <w:abstractNum w:abstractNumId="18" w15:restartNumberingAfterBreak="0">
    <w:nsid w:val="2A3F7C0B"/>
    <w:multiLevelType w:val="hybridMultilevel"/>
    <w:tmpl w:val="EDAA2A64"/>
    <w:lvl w:ilvl="0" w:tplc="4F9EECCC">
      <w:numFmt w:val="bullet"/>
      <w:lvlText w:val="–"/>
      <w:lvlJc w:val="left"/>
      <w:pPr>
        <w:ind w:left="1080" w:hanging="360"/>
      </w:pPr>
      <w:rPr>
        <w:rFonts w:hint="default" w:ascii="Helvetica" w:hAnsi="Helvetica" w:eastAsia="Times New Roman" w:cs="Helvetica"/>
        <w:b w:val="0"/>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9" w15:restartNumberingAfterBreak="0">
    <w:nsid w:val="2BB15E89"/>
    <w:multiLevelType w:val="multilevel"/>
    <w:tmpl w:val="06E6253E"/>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2CF313F0"/>
    <w:multiLevelType w:val="hybridMultilevel"/>
    <w:tmpl w:val="E5B4B23A"/>
    <w:lvl w:ilvl="0" w:tplc="AD3E9572">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1" w15:restartNumberingAfterBreak="0">
    <w:nsid w:val="387C2BBD"/>
    <w:multiLevelType w:val="multilevel"/>
    <w:tmpl w:val="EA4892EC"/>
    <w:styleLink w:val="Style1"/>
    <w:lvl w:ilvl="0">
      <w:start w:val="1"/>
      <w:numFmt w:val="decimal"/>
      <w:lvlText w:val="2.%1"/>
      <w:lvlJc w:val="left"/>
      <w:pPr>
        <w:ind w:left="786" w:hanging="360"/>
      </w:pPr>
      <w:rPr>
        <w:rFonts w:hint="default" w:ascii="Arial" w:hAnsi="Arial" w:cs="Arial"/>
        <w:b/>
      </w:rPr>
    </w:lvl>
    <w:lvl w:ilvl="1">
      <w:start w:val="1"/>
      <w:numFmt w:val="bullet"/>
      <w:lvlText w:val="-"/>
      <w:lvlJc w:val="left"/>
      <w:pPr>
        <w:ind w:left="3523" w:hanging="360"/>
      </w:pPr>
      <w:rPr>
        <w:rFonts w:hint="default" w:ascii="Helvetica" w:hAnsi="Helvetica"/>
        <w:b w:val="0"/>
      </w:rPr>
    </w:lvl>
    <w:lvl w:ilvl="2">
      <w:start w:val="1"/>
      <w:numFmt w:val="lowerRoman"/>
      <w:lvlText w:val="%3."/>
      <w:lvlJc w:val="right"/>
      <w:pPr>
        <w:ind w:left="4243" w:hanging="180"/>
      </w:pPr>
      <w:rPr>
        <w:rFonts w:hint="default"/>
      </w:rPr>
    </w:lvl>
    <w:lvl w:ilvl="3">
      <w:start w:val="1"/>
      <w:numFmt w:val="decimal"/>
      <w:lvlText w:val="%4."/>
      <w:lvlJc w:val="left"/>
      <w:pPr>
        <w:ind w:left="4963" w:hanging="360"/>
      </w:pPr>
      <w:rPr>
        <w:rFonts w:hint="default"/>
      </w:rPr>
    </w:lvl>
    <w:lvl w:ilvl="4">
      <w:start w:val="1"/>
      <w:numFmt w:val="lowerLetter"/>
      <w:lvlText w:val="%5."/>
      <w:lvlJc w:val="left"/>
      <w:pPr>
        <w:ind w:left="5683" w:hanging="360"/>
      </w:pPr>
      <w:rPr>
        <w:rFonts w:hint="default"/>
      </w:rPr>
    </w:lvl>
    <w:lvl w:ilvl="5">
      <w:start w:val="1"/>
      <w:numFmt w:val="lowerRoman"/>
      <w:lvlText w:val="%6."/>
      <w:lvlJc w:val="right"/>
      <w:pPr>
        <w:ind w:left="6403" w:hanging="180"/>
      </w:pPr>
      <w:rPr>
        <w:rFonts w:hint="default"/>
      </w:rPr>
    </w:lvl>
    <w:lvl w:ilvl="6">
      <w:start w:val="1"/>
      <w:numFmt w:val="decimal"/>
      <w:lvlText w:val="%7."/>
      <w:lvlJc w:val="left"/>
      <w:pPr>
        <w:ind w:left="7123" w:hanging="360"/>
      </w:pPr>
      <w:rPr>
        <w:rFonts w:hint="default"/>
      </w:rPr>
    </w:lvl>
    <w:lvl w:ilvl="7">
      <w:start w:val="1"/>
      <w:numFmt w:val="lowerLetter"/>
      <w:lvlText w:val="%8."/>
      <w:lvlJc w:val="left"/>
      <w:pPr>
        <w:ind w:left="7843" w:hanging="360"/>
      </w:pPr>
      <w:rPr>
        <w:rFonts w:hint="default"/>
      </w:rPr>
    </w:lvl>
    <w:lvl w:ilvl="8">
      <w:start w:val="1"/>
      <w:numFmt w:val="lowerRoman"/>
      <w:lvlText w:val="%9."/>
      <w:lvlJc w:val="right"/>
      <w:pPr>
        <w:ind w:left="8563" w:hanging="180"/>
      </w:pPr>
      <w:rPr>
        <w:rFonts w:hint="default"/>
      </w:rPr>
    </w:lvl>
  </w:abstractNum>
  <w:abstractNum w:abstractNumId="22" w15:restartNumberingAfterBreak="0">
    <w:nsid w:val="396E6F5A"/>
    <w:multiLevelType w:val="hybridMultilevel"/>
    <w:tmpl w:val="5FAA836A"/>
    <w:lvl w:ilvl="0" w:tplc="FFFFFFFF">
      <w:start w:val="1"/>
      <w:numFmt w:val="decimal"/>
      <w:lvlText w:val="6.%1"/>
      <w:lvlJc w:val="left"/>
      <w:pPr>
        <w:ind w:left="3763" w:hanging="360"/>
      </w:pPr>
      <w:rPr>
        <w:rFonts w:hint="default" w:ascii="Arial" w:hAnsi="Arial" w:cs="Arial"/>
        <w:b/>
      </w:rPr>
    </w:lvl>
    <w:lvl w:ilvl="1" w:tplc="17E87DF4">
      <w:start w:val="1"/>
      <w:numFmt w:val="lowerLetter"/>
      <w:lvlText w:val="%2."/>
      <w:lvlJc w:val="left"/>
      <w:pPr>
        <w:ind w:left="3523" w:hanging="360"/>
      </w:pPr>
      <w:rPr>
        <w:rFonts w:hint="default" w:ascii="Arial" w:hAnsi="Arial" w:cs="Arial"/>
      </w:rPr>
    </w:lvl>
    <w:lvl w:ilvl="2" w:tplc="FFFFFFFF">
      <w:start w:val="1"/>
      <w:numFmt w:val="lowerRoman"/>
      <w:lvlText w:val="%3."/>
      <w:lvlJc w:val="right"/>
      <w:pPr>
        <w:ind w:left="4243" w:hanging="180"/>
      </w:pPr>
    </w:lvl>
    <w:lvl w:ilvl="3" w:tplc="FFFFFFFF" w:tentative="1">
      <w:start w:val="1"/>
      <w:numFmt w:val="decimal"/>
      <w:lvlText w:val="%4."/>
      <w:lvlJc w:val="left"/>
      <w:pPr>
        <w:ind w:left="4963" w:hanging="360"/>
      </w:pPr>
    </w:lvl>
    <w:lvl w:ilvl="4" w:tplc="FFFFFFFF" w:tentative="1">
      <w:start w:val="1"/>
      <w:numFmt w:val="lowerLetter"/>
      <w:lvlText w:val="%5."/>
      <w:lvlJc w:val="left"/>
      <w:pPr>
        <w:ind w:left="5683" w:hanging="360"/>
      </w:pPr>
    </w:lvl>
    <w:lvl w:ilvl="5" w:tplc="FFFFFFFF" w:tentative="1">
      <w:start w:val="1"/>
      <w:numFmt w:val="lowerRoman"/>
      <w:lvlText w:val="%6."/>
      <w:lvlJc w:val="right"/>
      <w:pPr>
        <w:ind w:left="6403" w:hanging="180"/>
      </w:pPr>
    </w:lvl>
    <w:lvl w:ilvl="6" w:tplc="FFFFFFFF" w:tentative="1">
      <w:start w:val="1"/>
      <w:numFmt w:val="decimal"/>
      <w:lvlText w:val="%7."/>
      <w:lvlJc w:val="left"/>
      <w:pPr>
        <w:ind w:left="7123" w:hanging="360"/>
      </w:pPr>
    </w:lvl>
    <w:lvl w:ilvl="7" w:tplc="FFFFFFFF" w:tentative="1">
      <w:start w:val="1"/>
      <w:numFmt w:val="lowerLetter"/>
      <w:lvlText w:val="%8."/>
      <w:lvlJc w:val="left"/>
      <w:pPr>
        <w:ind w:left="7843" w:hanging="360"/>
      </w:pPr>
    </w:lvl>
    <w:lvl w:ilvl="8" w:tplc="FFFFFFFF" w:tentative="1">
      <w:start w:val="1"/>
      <w:numFmt w:val="lowerRoman"/>
      <w:lvlText w:val="%9."/>
      <w:lvlJc w:val="right"/>
      <w:pPr>
        <w:ind w:left="8563" w:hanging="180"/>
      </w:pPr>
    </w:lvl>
  </w:abstractNum>
  <w:abstractNum w:abstractNumId="23" w15:restartNumberingAfterBreak="0">
    <w:nsid w:val="3EA3237F"/>
    <w:multiLevelType w:val="hybridMultilevel"/>
    <w:tmpl w:val="FBA8200A"/>
    <w:lvl w:ilvl="0" w:tplc="6442A268">
      <w:numFmt w:val="bullet"/>
      <w:lvlText w:val="•"/>
      <w:lvlJc w:val="left"/>
      <w:pPr>
        <w:ind w:left="1615" w:hanging="175"/>
      </w:pPr>
      <w:rPr>
        <w:rFonts w:hint="default" w:ascii="Calibri" w:hAnsi="Calibri" w:eastAsia="Calibri" w:cs="Calibri"/>
        <w:w w:val="100"/>
        <w:lang w:val="en-US" w:eastAsia="en-US" w:bidi="ar-SA"/>
      </w:rPr>
    </w:lvl>
    <w:lvl w:ilvl="1" w:tplc="0A68A82C">
      <w:numFmt w:val="bullet"/>
      <w:lvlText w:val="•"/>
      <w:lvlJc w:val="left"/>
      <w:pPr>
        <w:ind w:left="2648" w:hanging="175"/>
      </w:pPr>
      <w:rPr>
        <w:rFonts w:hint="default"/>
        <w:lang w:val="en-US" w:eastAsia="en-US" w:bidi="ar-SA"/>
      </w:rPr>
    </w:lvl>
    <w:lvl w:ilvl="2" w:tplc="2FD44CDE">
      <w:numFmt w:val="bullet"/>
      <w:lvlText w:val="•"/>
      <w:lvlJc w:val="left"/>
      <w:pPr>
        <w:ind w:left="3677" w:hanging="175"/>
      </w:pPr>
      <w:rPr>
        <w:rFonts w:hint="default"/>
        <w:lang w:val="en-US" w:eastAsia="en-US" w:bidi="ar-SA"/>
      </w:rPr>
    </w:lvl>
    <w:lvl w:ilvl="3" w:tplc="4BEAC71E">
      <w:numFmt w:val="bullet"/>
      <w:lvlText w:val="•"/>
      <w:lvlJc w:val="left"/>
      <w:pPr>
        <w:ind w:left="4705" w:hanging="175"/>
      </w:pPr>
      <w:rPr>
        <w:rFonts w:hint="default"/>
        <w:lang w:val="en-US" w:eastAsia="en-US" w:bidi="ar-SA"/>
      </w:rPr>
    </w:lvl>
    <w:lvl w:ilvl="4" w:tplc="733EB220">
      <w:numFmt w:val="bullet"/>
      <w:lvlText w:val="•"/>
      <w:lvlJc w:val="left"/>
      <w:pPr>
        <w:ind w:left="5734" w:hanging="175"/>
      </w:pPr>
      <w:rPr>
        <w:rFonts w:hint="default"/>
        <w:lang w:val="en-US" w:eastAsia="en-US" w:bidi="ar-SA"/>
      </w:rPr>
    </w:lvl>
    <w:lvl w:ilvl="5" w:tplc="236AE4E0">
      <w:numFmt w:val="bullet"/>
      <w:lvlText w:val="•"/>
      <w:lvlJc w:val="left"/>
      <w:pPr>
        <w:ind w:left="6763" w:hanging="175"/>
      </w:pPr>
      <w:rPr>
        <w:rFonts w:hint="default"/>
        <w:lang w:val="en-US" w:eastAsia="en-US" w:bidi="ar-SA"/>
      </w:rPr>
    </w:lvl>
    <w:lvl w:ilvl="6" w:tplc="F2A2CFE4">
      <w:numFmt w:val="bullet"/>
      <w:lvlText w:val="•"/>
      <w:lvlJc w:val="left"/>
      <w:pPr>
        <w:ind w:left="7791" w:hanging="175"/>
      </w:pPr>
      <w:rPr>
        <w:rFonts w:hint="default"/>
        <w:lang w:val="en-US" w:eastAsia="en-US" w:bidi="ar-SA"/>
      </w:rPr>
    </w:lvl>
    <w:lvl w:ilvl="7" w:tplc="E460F206">
      <w:numFmt w:val="bullet"/>
      <w:lvlText w:val="•"/>
      <w:lvlJc w:val="left"/>
      <w:pPr>
        <w:ind w:left="8820" w:hanging="175"/>
      </w:pPr>
      <w:rPr>
        <w:rFonts w:hint="default"/>
        <w:lang w:val="en-US" w:eastAsia="en-US" w:bidi="ar-SA"/>
      </w:rPr>
    </w:lvl>
    <w:lvl w:ilvl="8" w:tplc="56880DBC">
      <w:numFmt w:val="bullet"/>
      <w:lvlText w:val="•"/>
      <w:lvlJc w:val="left"/>
      <w:pPr>
        <w:ind w:left="9849" w:hanging="175"/>
      </w:pPr>
      <w:rPr>
        <w:rFonts w:hint="default"/>
        <w:lang w:val="en-US" w:eastAsia="en-US" w:bidi="ar-SA"/>
      </w:rPr>
    </w:lvl>
  </w:abstractNum>
  <w:abstractNum w:abstractNumId="24" w15:restartNumberingAfterBreak="0">
    <w:nsid w:val="42770D30"/>
    <w:multiLevelType w:val="multilevel"/>
    <w:tmpl w:val="2FF432E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441A651E"/>
    <w:multiLevelType w:val="hybridMultilevel"/>
    <w:tmpl w:val="FF506DD4"/>
    <w:lvl w:ilvl="0" w:tplc="0409000F">
      <w:start w:val="1"/>
      <w:numFmt w:val="decimal"/>
      <w:lvlText w:val="%1."/>
      <w:lvlJc w:val="left"/>
      <w:pPr>
        <w:tabs>
          <w:tab w:val="num" w:pos="720"/>
        </w:tabs>
        <w:ind w:left="720" w:hanging="360"/>
      </w:pPr>
    </w:lvl>
    <w:lvl w:ilvl="1" w:tplc="34C2CE3A">
      <w:start w:val="16"/>
      <w:numFmt w:val="bullet"/>
      <w:lvlText w:val=""/>
      <w:lvlJc w:val="left"/>
      <w:pPr>
        <w:tabs>
          <w:tab w:val="num" w:pos="1440"/>
        </w:tabs>
        <w:ind w:left="1440" w:hanging="360"/>
      </w:pPr>
      <w:rPr>
        <w:rFonts w:hint="default" w:ascii="Symbol" w:hAnsi="Symbol" w:eastAsia="Times New Roman"/>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187E0E"/>
    <w:multiLevelType w:val="multilevel"/>
    <w:tmpl w:val="6922A2B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15:restartNumberingAfterBreak="0">
    <w:nsid w:val="452B3FF8"/>
    <w:multiLevelType w:val="hybridMultilevel"/>
    <w:tmpl w:val="95DECFCE"/>
    <w:lvl w:ilvl="0" w:tplc="BBFAFA70">
      <w:start w:val="1"/>
      <w:numFmt w:val="decimal"/>
      <w:lvlText w:val="6.%1"/>
      <w:lvlJc w:val="left"/>
      <w:pPr>
        <w:ind w:left="2803" w:hanging="360"/>
      </w:pPr>
      <w:rPr>
        <w:rFonts w:hint="default"/>
        <w:b/>
      </w:rPr>
    </w:lvl>
    <w:lvl w:ilvl="1" w:tplc="BE0A30AA">
      <w:start w:val="6"/>
      <w:numFmt w:val="bullet"/>
      <w:lvlText w:val="-"/>
      <w:lvlJc w:val="left"/>
      <w:pPr>
        <w:ind w:left="3523" w:hanging="360"/>
      </w:pPr>
      <w:rPr>
        <w:rFonts w:hint="default" w:ascii="Helvetica" w:hAnsi="Helvetica" w:eastAsia="Times New Roman" w:cs="Helvetica"/>
        <w:b w:val="0"/>
      </w:rPr>
    </w:lvl>
    <w:lvl w:ilvl="2" w:tplc="0C09001B">
      <w:start w:val="1"/>
      <w:numFmt w:val="lowerRoman"/>
      <w:lvlText w:val="%3."/>
      <w:lvlJc w:val="right"/>
      <w:pPr>
        <w:ind w:left="4243" w:hanging="180"/>
      </w:pPr>
    </w:lvl>
    <w:lvl w:ilvl="3" w:tplc="0C09000F" w:tentative="1">
      <w:start w:val="1"/>
      <w:numFmt w:val="decimal"/>
      <w:lvlText w:val="%4."/>
      <w:lvlJc w:val="left"/>
      <w:pPr>
        <w:ind w:left="4963" w:hanging="360"/>
      </w:pPr>
    </w:lvl>
    <w:lvl w:ilvl="4" w:tplc="0C090019" w:tentative="1">
      <w:start w:val="1"/>
      <w:numFmt w:val="lowerLetter"/>
      <w:lvlText w:val="%5."/>
      <w:lvlJc w:val="left"/>
      <w:pPr>
        <w:ind w:left="5683" w:hanging="360"/>
      </w:pPr>
    </w:lvl>
    <w:lvl w:ilvl="5" w:tplc="0C09001B" w:tentative="1">
      <w:start w:val="1"/>
      <w:numFmt w:val="lowerRoman"/>
      <w:lvlText w:val="%6."/>
      <w:lvlJc w:val="right"/>
      <w:pPr>
        <w:ind w:left="6403" w:hanging="180"/>
      </w:pPr>
    </w:lvl>
    <w:lvl w:ilvl="6" w:tplc="0C09000F" w:tentative="1">
      <w:start w:val="1"/>
      <w:numFmt w:val="decimal"/>
      <w:lvlText w:val="%7."/>
      <w:lvlJc w:val="left"/>
      <w:pPr>
        <w:ind w:left="7123" w:hanging="360"/>
      </w:pPr>
    </w:lvl>
    <w:lvl w:ilvl="7" w:tplc="0C090019" w:tentative="1">
      <w:start w:val="1"/>
      <w:numFmt w:val="lowerLetter"/>
      <w:lvlText w:val="%8."/>
      <w:lvlJc w:val="left"/>
      <w:pPr>
        <w:ind w:left="7843" w:hanging="360"/>
      </w:pPr>
    </w:lvl>
    <w:lvl w:ilvl="8" w:tplc="0C09001B" w:tentative="1">
      <w:start w:val="1"/>
      <w:numFmt w:val="lowerRoman"/>
      <w:lvlText w:val="%9."/>
      <w:lvlJc w:val="right"/>
      <w:pPr>
        <w:ind w:left="8563" w:hanging="180"/>
      </w:pPr>
    </w:lvl>
  </w:abstractNum>
  <w:abstractNum w:abstractNumId="28" w15:restartNumberingAfterBreak="0">
    <w:nsid w:val="48827975"/>
    <w:multiLevelType w:val="hybridMultilevel"/>
    <w:tmpl w:val="975C12CE"/>
    <w:lvl w:ilvl="0" w:tplc="04090001">
      <w:start w:val="1"/>
      <w:numFmt w:val="bullet"/>
      <w:lvlText w:val=""/>
      <w:lvlJc w:val="left"/>
      <w:pPr>
        <w:tabs>
          <w:tab w:val="num" w:pos="1440"/>
        </w:tabs>
        <w:ind w:left="1440" w:hanging="360"/>
      </w:pPr>
      <w:rPr>
        <w:rFonts w:hint="default" w:ascii="Symbol" w:hAnsi="Symbol"/>
      </w:rPr>
    </w:lvl>
    <w:lvl w:ilvl="1" w:tplc="04090003">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9" w15:restartNumberingAfterBreak="0">
    <w:nsid w:val="49F207C3"/>
    <w:multiLevelType w:val="multilevel"/>
    <w:tmpl w:val="EA4892EC"/>
    <w:numStyleLink w:val="Style1"/>
  </w:abstractNum>
  <w:abstractNum w:abstractNumId="30" w15:restartNumberingAfterBreak="0">
    <w:nsid w:val="4ADF2310"/>
    <w:multiLevelType w:val="hybridMultilevel"/>
    <w:tmpl w:val="AE322F42"/>
    <w:lvl w:ilvl="0" w:tplc="4F9EECCC">
      <w:numFmt w:val="bullet"/>
      <w:lvlText w:val="–"/>
      <w:lvlJc w:val="left"/>
      <w:pPr>
        <w:ind w:left="1800" w:hanging="360"/>
      </w:pPr>
      <w:rPr>
        <w:rFonts w:hint="default" w:ascii="Helvetica" w:hAnsi="Helvetica" w:eastAsia="Times New Roman" w:cs="Helvetica"/>
        <w:b w:val="0"/>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31" w15:restartNumberingAfterBreak="0">
    <w:nsid w:val="4BB63E5E"/>
    <w:multiLevelType w:val="hybridMultilevel"/>
    <w:tmpl w:val="6072785C"/>
    <w:lvl w:ilvl="0" w:tplc="0C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32" w15:restartNumberingAfterBreak="0">
    <w:nsid w:val="4BE84A2D"/>
    <w:multiLevelType w:val="hybridMultilevel"/>
    <w:tmpl w:val="E77C168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56A129B7"/>
    <w:multiLevelType w:val="hybridMultilevel"/>
    <w:tmpl w:val="B09CF68E"/>
    <w:lvl w:ilvl="0" w:tplc="BBFAFA70">
      <w:start w:val="1"/>
      <w:numFmt w:val="decimal"/>
      <w:lvlText w:val="6.%1"/>
      <w:lvlJc w:val="left"/>
      <w:pPr>
        <w:ind w:left="2803" w:hanging="360"/>
      </w:pPr>
      <w:rPr>
        <w:rFonts w:hint="default"/>
        <w:b/>
      </w:rPr>
    </w:lvl>
    <w:lvl w:ilvl="1" w:tplc="BE0A30AA">
      <w:start w:val="6"/>
      <w:numFmt w:val="bullet"/>
      <w:lvlText w:val="-"/>
      <w:lvlJc w:val="left"/>
      <w:pPr>
        <w:ind w:left="3523" w:hanging="360"/>
      </w:pPr>
      <w:rPr>
        <w:rFonts w:hint="default" w:ascii="Helvetica" w:hAnsi="Helvetica" w:eastAsia="Times New Roman" w:cs="Helvetica"/>
        <w:b w:val="0"/>
      </w:rPr>
    </w:lvl>
    <w:lvl w:ilvl="2" w:tplc="0C09001B">
      <w:start w:val="1"/>
      <w:numFmt w:val="lowerRoman"/>
      <w:lvlText w:val="%3."/>
      <w:lvlJc w:val="right"/>
      <w:pPr>
        <w:ind w:left="4243" w:hanging="180"/>
      </w:pPr>
    </w:lvl>
    <w:lvl w:ilvl="3" w:tplc="0C09000F" w:tentative="1">
      <w:start w:val="1"/>
      <w:numFmt w:val="decimal"/>
      <w:lvlText w:val="%4."/>
      <w:lvlJc w:val="left"/>
      <w:pPr>
        <w:ind w:left="4963" w:hanging="360"/>
      </w:pPr>
    </w:lvl>
    <w:lvl w:ilvl="4" w:tplc="0C090019" w:tentative="1">
      <w:start w:val="1"/>
      <w:numFmt w:val="lowerLetter"/>
      <w:lvlText w:val="%5."/>
      <w:lvlJc w:val="left"/>
      <w:pPr>
        <w:ind w:left="5683" w:hanging="360"/>
      </w:pPr>
    </w:lvl>
    <w:lvl w:ilvl="5" w:tplc="0C09001B" w:tentative="1">
      <w:start w:val="1"/>
      <w:numFmt w:val="lowerRoman"/>
      <w:lvlText w:val="%6."/>
      <w:lvlJc w:val="right"/>
      <w:pPr>
        <w:ind w:left="6403" w:hanging="180"/>
      </w:pPr>
    </w:lvl>
    <w:lvl w:ilvl="6" w:tplc="0C09000F" w:tentative="1">
      <w:start w:val="1"/>
      <w:numFmt w:val="decimal"/>
      <w:lvlText w:val="%7."/>
      <w:lvlJc w:val="left"/>
      <w:pPr>
        <w:ind w:left="7123" w:hanging="360"/>
      </w:pPr>
    </w:lvl>
    <w:lvl w:ilvl="7" w:tplc="0C090019" w:tentative="1">
      <w:start w:val="1"/>
      <w:numFmt w:val="lowerLetter"/>
      <w:lvlText w:val="%8."/>
      <w:lvlJc w:val="left"/>
      <w:pPr>
        <w:ind w:left="7843" w:hanging="360"/>
      </w:pPr>
    </w:lvl>
    <w:lvl w:ilvl="8" w:tplc="0C09001B" w:tentative="1">
      <w:start w:val="1"/>
      <w:numFmt w:val="lowerRoman"/>
      <w:lvlText w:val="%9."/>
      <w:lvlJc w:val="right"/>
      <w:pPr>
        <w:ind w:left="8563" w:hanging="180"/>
      </w:pPr>
    </w:lvl>
  </w:abstractNum>
  <w:abstractNum w:abstractNumId="34" w15:restartNumberingAfterBreak="0">
    <w:nsid w:val="5D4E4C10"/>
    <w:multiLevelType w:val="multilevel"/>
    <w:tmpl w:val="6AD62ADE"/>
    <w:lvl w:ilvl="0">
      <w:start w:val="6"/>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35" w15:restartNumberingAfterBreak="0">
    <w:nsid w:val="5E8B461A"/>
    <w:multiLevelType w:val="hybridMultilevel"/>
    <w:tmpl w:val="AEC2C444"/>
    <w:lvl w:ilvl="0" w:tplc="EA02EFF8">
      <w:numFmt w:val="bullet"/>
      <w:lvlText w:val="-"/>
      <w:lvlJc w:val="left"/>
      <w:pPr>
        <w:ind w:left="720" w:hanging="360"/>
      </w:pPr>
      <w:rPr>
        <w:rFonts w:hint="default" w:ascii="Calibri" w:hAnsi="Calibri" w:eastAsia="Times New Roman" w:cs="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6" w15:restartNumberingAfterBreak="0">
    <w:nsid w:val="61111D7C"/>
    <w:multiLevelType w:val="hybridMultilevel"/>
    <w:tmpl w:val="1E2E4E96"/>
    <w:lvl w:ilvl="0" w:tplc="D8781CAC">
      <w:start w:val="6"/>
      <w:numFmt w:val="bullet"/>
      <w:lvlText w:val="-"/>
      <w:lvlJc w:val="left"/>
      <w:pPr>
        <w:ind w:left="1080" w:hanging="360"/>
      </w:pPr>
      <w:rPr>
        <w:rFonts w:hint="default" w:ascii="Helvetica" w:hAnsi="Helvetica" w:eastAsia="Times New Roman" w:cs="Helvetica"/>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37" w15:restartNumberingAfterBreak="0">
    <w:nsid w:val="64154F62"/>
    <w:multiLevelType w:val="multilevel"/>
    <w:tmpl w:val="4BE61C9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804F4D"/>
    <w:multiLevelType w:val="multilevel"/>
    <w:tmpl w:val="FEACB14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65D0348D"/>
    <w:multiLevelType w:val="multilevel"/>
    <w:tmpl w:val="647A17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A662AA4"/>
    <w:multiLevelType w:val="hybridMultilevel"/>
    <w:tmpl w:val="42925144"/>
    <w:lvl w:ilvl="0" w:tplc="10FE6460">
      <w:start w:val="1"/>
      <w:numFmt w:val="bullet"/>
      <w:lvlText w:val=""/>
      <w:lvlJc w:val="left"/>
      <w:pPr>
        <w:ind w:left="720" w:hanging="360"/>
      </w:pPr>
      <w:rPr>
        <w:rFonts w:hint="default" w:ascii="Symbol" w:hAnsi="Symbol"/>
      </w:rPr>
    </w:lvl>
    <w:lvl w:ilvl="1" w:tplc="4BF09D56">
      <w:start w:val="1"/>
      <w:numFmt w:val="bullet"/>
      <w:lvlText w:val="o"/>
      <w:lvlJc w:val="left"/>
      <w:pPr>
        <w:ind w:left="1440" w:hanging="360"/>
      </w:pPr>
      <w:rPr>
        <w:rFonts w:hint="default" w:ascii="Courier New" w:hAnsi="Courier New"/>
      </w:rPr>
    </w:lvl>
    <w:lvl w:ilvl="2" w:tplc="7B70FF1A">
      <w:start w:val="1"/>
      <w:numFmt w:val="bullet"/>
      <w:lvlText w:val=""/>
      <w:lvlJc w:val="left"/>
      <w:pPr>
        <w:ind w:left="2160" w:hanging="360"/>
      </w:pPr>
      <w:rPr>
        <w:rFonts w:hint="default" w:ascii="Wingdings" w:hAnsi="Wingdings"/>
      </w:rPr>
    </w:lvl>
    <w:lvl w:ilvl="3" w:tplc="2A905AF2">
      <w:start w:val="1"/>
      <w:numFmt w:val="bullet"/>
      <w:lvlText w:val=""/>
      <w:lvlJc w:val="left"/>
      <w:pPr>
        <w:ind w:left="2880" w:hanging="360"/>
      </w:pPr>
      <w:rPr>
        <w:rFonts w:hint="default" w:ascii="Symbol" w:hAnsi="Symbol"/>
      </w:rPr>
    </w:lvl>
    <w:lvl w:ilvl="4" w:tplc="6E08A5CC">
      <w:start w:val="1"/>
      <w:numFmt w:val="bullet"/>
      <w:lvlText w:val="o"/>
      <w:lvlJc w:val="left"/>
      <w:pPr>
        <w:ind w:left="3600" w:hanging="360"/>
      </w:pPr>
      <w:rPr>
        <w:rFonts w:hint="default" w:ascii="Courier New" w:hAnsi="Courier New"/>
      </w:rPr>
    </w:lvl>
    <w:lvl w:ilvl="5" w:tplc="2B20F1C8">
      <w:start w:val="1"/>
      <w:numFmt w:val="bullet"/>
      <w:lvlText w:val=""/>
      <w:lvlJc w:val="left"/>
      <w:pPr>
        <w:ind w:left="4320" w:hanging="360"/>
      </w:pPr>
      <w:rPr>
        <w:rFonts w:hint="default" w:ascii="Wingdings" w:hAnsi="Wingdings"/>
      </w:rPr>
    </w:lvl>
    <w:lvl w:ilvl="6" w:tplc="4F90D0C2">
      <w:start w:val="1"/>
      <w:numFmt w:val="bullet"/>
      <w:lvlText w:val=""/>
      <w:lvlJc w:val="left"/>
      <w:pPr>
        <w:ind w:left="5040" w:hanging="360"/>
      </w:pPr>
      <w:rPr>
        <w:rFonts w:hint="default" w:ascii="Symbol" w:hAnsi="Symbol"/>
      </w:rPr>
    </w:lvl>
    <w:lvl w:ilvl="7" w:tplc="3918D258">
      <w:start w:val="1"/>
      <w:numFmt w:val="bullet"/>
      <w:lvlText w:val="o"/>
      <w:lvlJc w:val="left"/>
      <w:pPr>
        <w:ind w:left="5760" w:hanging="360"/>
      </w:pPr>
      <w:rPr>
        <w:rFonts w:hint="default" w:ascii="Courier New" w:hAnsi="Courier New"/>
      </w:rPr>
    </w:lvl>
    <w:lvl w:ilvl="8" w:tplc="FEB86474">
      <w:start w:val="1"/>
      <w:numFmt w:val="bullet"/>
      <w:lvlText w:val=""/>
      <w:lvlJc w:val="left"/>
      <w:pPr>
        <w:ind w:left="6480" w:hanging="360"/>
      </w:pPr>
      <w:rPr>
        <w:rFonts w:hint="default" w:ascii="Wingdings" w:hAnsi="Wingdings"/>
      </w:rPr>
    </w:lvl>
  </w:abstractNum>
  <w:abstractNum w:abstractNumId="41" w15:restartNumberingAfterBreak="0">
    <w:nsid w:val="6A9222FC"/>
    <w:multiLevelType w:val="hybridMultilevel"/>
    <w:tmpl w:val="AFB69026"/>
    <w:lvl w:ilvl="0" w:tplc="A510F124">
      <w:start w:val="1"/>
      <w:numFmt w:val="bullet"/>
      <w:lvlText w:val=""/>
      <w:lvlJc w:val="left"/>
      <w:pPr>
        <w:ind w:left="720" w:hanging="360"/>
      </w:pPr>
      <w:rPr>
        <w:rFonts w:hint="default" w:ascii="Symbol" w:hAnsi="Symbol"/>
      </w:rPr>
    </w:lvl>
    <w:lvl w:ilvl="1" w:tplc="A4F6F516">
      <w:start w:val="1"/>
      <w:numFmt w:val="bullet"/>
      <w:lvlText w:val="o"/>
      <w:lvlJc w:val="left"/>
      <w:pPr>
        <w:ind w:left="1440" w:hanging="360"/>
      </w:pPr>
      <w:rPr>
        <w:rFonts w:hint="default" w:ascii="Courier New" w:hAnsi="Courier New"/>
      </w:rPr>
    </w:lvl>
    <w:lvl w:ilvl="2" w:tplc="147A1530">
      <w:start w:val="1"/>
      <w:numFmt w:val="bullet"/>
      <w:lvlText w:val=""/>
      <w:lvlJc w:val="left"/>
      <w:pPr>
        <w:ind w:left="2160" w:hanging="360"/>
      </w:pPr>
      <w:rPr>
        <w:rFonts w:hint="default" w:ascii="Wingdings" w:hAnsi="Wingdings"/>
      </w:rPr>
    </w:lvl>
    <w:lvl w:ilvl="3" w:tplc="4830DB38">
      <w:start w:val="1"/>
      <w:numFmt w:val="bullet"/>
      <w:lvlText w:val=""/>
      <w:lvlJc w:val="left"/>
      <w:pPr>
        <w:ind w:left="2880" w:hanging="360"/>
      </w:pPr>
      <w:rPr>
        <w:rFonts w:hint="default" w:ascii="Symbol" w:hAnsi="Symbol"/>
      </w:rPr>
    </w:lvl>
    <w:lvl w:ilvl="4" w:tplc="B77A68BE">
      <w:start w:val="1"/>
      <w:numFmt w:val="bullet"/>
      <w:lvlText w:val="o"/>
      <w:lvlJc w:val="left"/>
      <w:pPr>
        <w:ind w:left="3600" w:hanging="360"/>
      </w:pPr>
      <w:rPr>
        <w:rFonts w:hint="default" w:ascii="Courier New" w:hAnsi="Courier New"/>
      </w:rPr>
    </w:lvl>
    <w:lvl w:ilvl="5" w:tplc="BB4E1852">
      <w:start w:val="1"/>
      <w:numFmt w:val="bullet"/>
      <w:lvlText w:val=""/>
      <w:lvlJc w:val="left"/>
      <w:pPr>
        <w:ind w:left="4320" w:hanging="360"/>
      </w:pPr>
      <w:rPr>
        <w:rFonts w:hint="default" w:ascii="Wingdings" w:hAnsi="Wingdings"/>
      </w:rPr>
    </w:lvl>
    <w:lvl w:ilvl="6" w:tplc="5C1C11D0">
      <w:start w:val="1"/>
      <w:numFmt w:val="bullet"/>
      <w:lvlText w:val=""/>
      <w:lvlJc w:val="left"/>
      <w:pPr>
        <w:ind w:left="5040" w:hanging="360"/>
      </w:pPr>
      <w:rPr>
        <w:rFonts w:hint="default" w:ascii="Symbol" w:hAnsi="Symbol"/>
      </w:rPr>
    </w:lvl>
    <w:lvl w:ilvl="7" w:tplc="AC84DBF4">
      <w:start w:val="1"/>
      <w:numFmt w:val="bullet"/>
      <w:lvlText w:val="o"/>
      <w:lvlJc w:val="left"/>
      <w:pPr>
        <w:ind w:left="5760" w:hanging="360"/>
      </w:pPr>
      <w:rPr>
        <w:rFonts w:hint="default" w:ascii="Courier New" w:hAnsi="Courier New"/>
      </w:rPr>
    </w:lvl>
    <w:lvl w:ilvl="8" w:tplc="A306AD92">
      <w:start w:val="1"/>
      <w:numFmt w:val="bullet"/>
      <w:lvlText w:val=""/>
      <w:lvlJc w:val="left"/>
      <w:pPr>
        <w:ind w:left="6480" w:hanging="360"/>
      </w:pPr>
      <w:rPr>
        <w:rFonts w:hint="default" w:ascii="Wingdings" w:hAnsi="Wingdings"/>
      </w:rPr>
    </w:lvl>
  </w:abstractNum>
  <w:abstractNum w:abstractNumId="42" w15:restartNumberingAfterBreak="0">
    <w:nsid w:val="6AA043E7"/>
    <w:multiLevelType w:val="hybridMultilevel"/>
    <w:tmpl w:val="B92E9798"/>
    <w:lvl w:ilvl="0" w:tplc="7792BCF6">
      <w:start w:val="1"/>
      <w:numFmt w:val="decimal"/>
      <w:lvlText w:val="7.%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BC252A7"/>
    <w:multiLevelType w:val="hybridMultilevel"/>
    <w:tmpl w:val="C9427F5A"/>
    <w:lvl w:ilvl="0" w:tplc="FFFFFFFF">
      <w:start w:val="1"/>
      <w:numFmt w:val="decimal"/>
      <w:lvlText w:val="6.%1"/>
      <w:lvlJc w:val="left"/>
      <w:pPr>
        <w:ind w:left="786" w:hanging="360"/>
      </w:pPr>
      <w:rPr>
        <w:rFonts w:hint="default" w:ascii="Arial" w:hAnsi="Arial" w:cs="Arial"/>
        <w:b/>
      </w:rPr>
    </w:lvl>
    <w:lvl w:ilvl="1" w:tplc="0C090019">
      <w:start w:val="1"/>
      <w:numFmt w:val="lowerLetter"/>
      <w:lvlText w:val="%2."/>
      <w:lvlJc w:val="left"/>
      <w:pPr>
        <w:ind w:left="720" w:hanging="360"/>
      </w:pPr>
    </w:lvl>
    <w:lvl w:ilvl="2" w:tplc="FFFFFFFF">
      <w:start w:val="1"/>
      <w:numFmt w:val="lowerRoman"/>
      <w:lvlText w:val="%3."/>
      <w:lvlJc w:val="right"/>
      <w:pPr>
        <w:ind w:left="4243" w:hanging="180"/>
      </w:pPr>
    </w:lvl>
    <w:lvl w:ilvl="3" w:tplc="FFFFFFFF" w:tentative="1">
      <w:start w:val="1"/>
      <w:numFmt w:val="decimal"/>
      <w:lvlText w:val="%4."/>
      <w:lvlJc w:val="left"/>
      <w:pPr>
        <w:ind w:left="4963" w:hanging="360"/>
      </w:pPr>
    </w:lvl>
    <w:lvl w:ilvl="4" w:tplc="FFFFFFFF" w:tentative="1">
      <w:start w:val="1"/>
      <w:numFmt w:val="lowerLetter"/>
      <w:lvlText w:val="%5."/>
      <w:lvlJc w:val="left"/>
      <w:pPr>
        <w:ind w:left="5683" w:hanging="360"/>
      </w:pPr>
    </w:lvl>
    <w:lvl w:ilvl="5" w:tplc="FFFFFFFF" w:tentative="1">
      <w:start w:val="1"/>
      <w:numFmt w:val="lowerRoman"/>
      <w:lvlText w:val="%6."/>
      <w:lvlJc w:val="right"/>
      <w:pPr>
        <w:ind w:left="6403" w:hanging="180"/>
      </w:pPr>
    </w:lvl>
    <w:lvl w:ilvl="6" w:tplc="FFFFFFFF" w:tentative="1">
      <w:start w:val="1"/>
      <w:numFmt w:val="decimal"/>
      <w:lvlText w:val="%7."/>
      <w:lvlJc w:val="left"/>
      <w:pPr>
        <w:ind w:left="7123" w:hanging="360"/>
      </w:pPr>
    </w:lvl>
    <w:lvl w:ilvl="7" w:tplc="FFFFFFFF" w:tentative="1">
      <w:start w:val="1"/>
      <w:numFmt w:val="lowerLetter"/>
      <w:lvlText w:val="%8."/>
      <w:lvlJc w:val="left"/>
      <w:pPr>
        <w:ind w:left="7843" w:hanging="360"/>
      </w:pPr>
    </w:lvl>
    <w:lvl w:ilvl="8" w:tplc="FFFFFFFF" w:tentative="1">
      <w:start w:val="1"/>
      <w:numFmt w:val="lowerRoman"/>
      <w:lvlText w:val="%9."/>
      <w:lvlJc w:val="right"/>
      <w:pPr>
        <w:ind w:left="8563" w:hanging="180"/>
      </w:pPr>
    </w:lvl>
  </w:abstractNum>
  <w:abstractNum w:abstractNumId="44" w15:restartNumberingAfterBreak="0">
    <w:nsid w:val="6BD16DBB"/>
    <w:multiLevelType w:val="hybridMultilevel"/>
    <w:tmpl w:val="E65ACDE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D343FB7"/>
    <w:multiLevelType w:val="hybridMultilevel"/>
    <w:tmpl w:val="D1F2BAE4"/>
    <w:lvl w:ilvl="0" w:tplc="36DC137C">
      <w:start w:val="2"/>
      <w:numFmt w:val="bullet"/>
      <w:lvlText w:val=""/>
      <w:lvlJc w:val="left"/>
      <w:pPr>
        <w:ind w:left="840" w:hanging="360"/>
      </w:pPr>
      <w:rPr>
        <w:rFonts w:hint="default" w:ascii="Symbol" w:hAnsi="Symbol" w:eastAsia="Times New Roman" w:cs="Arial"/>
        <w:color w:val="auto"/>
      </w:rPr>
    </w:lvl>
    <w:lvl w:ilvl="1" w:tplc="04090003" w:tentative="1">
      <w:start w:val="1"/>
      <w:numFmt w:val="bullet"/>
      <w:lvlText w:val="o"/>
      <w:lvlJc w:val="left"/>
      <w:pPr>
        <w:ind w:left="1560" w:hanging="360"/>
      </w:pPr>
      <w:rPr>
        <w:rFonts w:hint="default" w:ascii="Courier New" w:hAnsi="Courier New"/>
      </w:rPr>
    </w:lvl>
    <w:lvl w:ilvl="2" w:tplc="04090005" w:tentative="1">
      <w:start w:val="1"/>
      <w:numFmt w:val="bullet"/>
      <w:lvlText w:val=""/>
      <w:lvlJc w:val="left"/>
      <w:pPr>
        <w:ind w:left="2280" w:hanging="360"/>
      </w:pPr>
      <w:rPr>
        <w:rFonts w:hint="default" w:ascii="Wingdings" w:hAnsi="Wingdings"/>
      </w:rPr>
    </w:lvl>
    <w:lvl w:ilvl="3" w:tplc="04090001" w:tentative="1">
      <w:start w:val="1"/>
      <w:numFmt w:val="bullet"/>
      <w:lvlText w:val=""/>
      <w:lvlJc w:val="left"/>
      <w:pPr>
        <w:ind w:left="3000" w:hanging="360"/>
      </w:pPr>
      <w:rPr>
        <w:rFonts w:hint="default" w:ascii="Symbol" w:hAnsi="Symbol"/>
      </w:rPr>
    </w:lvl>
    <w:lvl w:ilvl="4" w:tplc="04090003" w:tentative="1">
      <w:start w:val="1"/>
      <w:numFmt w:val="bullet"/>
      <w:lvlText w:val="o"/>
      <w:lvlJc w:val="left"/>
      <w:pPr>
        <w:ind w:left="3720" w:hanging="360"/>
      </w:pPr>
      <w:rPr>
        <w:rFonts w:hint="default" w:ascii="Courier New" w:hAnsi="Courier New"/>
      </w:rPr>
    </w:lvl>
    <w:lvl w:ilvl="5" w:tplc="04090005" w:tentative="1">
      <w:start w:val="1"/>
      <w:numFmt w:val="bullet"/>
      <w:lvlText w:val=""/>
      <w:lvlJc w:val="left"/>
      <w:pPr>
        <w:ind w:left="4440" w:hanging="360"/>
      </w:pPr>
      <w:rPr>
        <w:rFonts w:hint="default" w:ascii="Wingdings" w:hAnsi="Wingdings"/>
      </w:rPr>
    </w:lvl>
    <w:lvl w:ilvl="6" w:tplc="04090001" w:tentative="1">
      <w:start w:val="1"/>
      <w:numFmt w:val="bullet"/>
      <w:lvlText w:val=""/>
      <w:lvlJc w:val="left"/>
      <w:pPr>
        <w:ind w:left="5160" w:hanging="360"/>
      </w:pPr>
      <w:rPr>
        <w:rFonts w:hint="default" w:ascii="Symbol" w:hAnsi="Symbol"/>
      </w:rPr>
    </w:lvl>
    <w:lvl w:ilvl="7" w:tplc="04090003" w:tentative="1">
      <w:start w:val="1"/>
      <w:numFmt w:val="bullet"/>
      <w:lvlText w:val="o"/>
      <w:lvlJc w:val="left"/>
      <w:pPr>
        <w:ind w:left="5880" w:hanging="360"/>
      </w:pPr>
      <w:rPr>
        <w:rFonts w:hint="default" w:ascii="Courier New" w:hAnsi="Courier New"/>
      </w:rPr>
    </w:lvl>
    <w:lvl w:ilvl="8" w:tplc="04090005" w:tentative="1">
      <w:start w:val="1"/>
      <w:numFmt w:val="bullet"/>
      <w:lvlText w:val=""/>
      <w:lvlJc w:val="left"/>
      <w:pPr>
        <w:ind w:left="6600" w:hanging="360"/>
      </w:pPr>
      <w:rPr>
        <w:rFonts w:hint="default" w:ascii="Wingdings" w:hAnsi="Wingdings"/>
      </w:rPr>
    </w:lvl>
  </w:abstractNum>
  <w:abstractNum w:abstractNumId="46" w15:restartNumberingAfterBreak="0">
    <w:nsid w:val="792673E5"/>
    <w:multiLevelType w:val="hybridMultilevel"/>
    <w:tmpl w:val="144AA276"/>
    <w:lvl w:ilvl="0" w:tplc="828CCE26">
      <w:start w:val="2"/>
      <w:numFmt w:val="bullet"/>
      <w:lvlText w:val=""/>
      <w:lvlJc w:val="left"/>
      <w:pPr>
        <w:ind w:left="786" w:hanging="360"/>
      </w:pPr>
      <w:rPr>
        <w:rFonts w:hint="default" w:ascii="Symbol" w:hAnsi="Symbol" w:eastAsia="Times New Roman" w:cs="Times New Roman"/>
      </w:rPr>
    </w:lvl>
    <w:lvl w:ilvl="1" w:tplc="04090003" w:tentative="1">
      <w:start w:val="1"/>
      <w:numFmt w:val="bullet"/>
      <w:lvlText w:val="o"/>
      <w:lvlJc w:val="left"/>
      <w:pPr>
        <w:ind w:left="1506" w:hanging="360"/>
      </w:pPr>
      <w:rPr>
        <w:rFonts w:hint="default" w:ascii="Courier New" w:hAnsi="Courier New" w:cs="Courier New"/>
      </w:rPr>
    </w:lvl>
    <w:lvl w:ilvl="2" w:tplc="04090005" w:tentative="1">
      <w:start w:val="1"/>
      <w:numFmt w:val="bullet"/>
      <w:lvlText w:val=""/>
      <w:lvlJc w:val="left"/>
      <w:pPr>
        <w:ind w:left="2226" w:hanging="360"/>
      </w:pPr>
      <w:rPr>
        <w:rFonts w:hint="default" w:ascii="Wingdings" w:hAnsi="Wingdings"/>
      </w:rPr>
    </w:lvl>
    <w:lvl w:ilvl="3" w:tplc="04090001" w:tentative="1">
      <w:start w:val="1"/>
      <w:numFmt w:val="bullet"/>
      <w:lvlText w:val=""/>
      <w:lvlJc w:val="left"/>
      <w:pPr>
        <w:ind w:left="2946" w:hanging="360"/>
      </w:pPr>
      <w:rPr>
        <w:rFonts w:hint="default" w:ascii="Symbol" w:hAnsi="Symbol"/>
      </w:rPr>
    </w:lvl>
    <w:lvl w:ilvl="4" w:tplc="04090003" w:tentative="1">
      <w:start w:val="1"/>
      <w:numFmt w:val="bullet"/>
      <w:lvlText w:val="o"/>
      <w:lvlJc w:val="left"/>
      <w:pPr>
        <w:ind w:left="3666" w:hanging="360"/>
      </w:pPr>
      <w:rPr>
        <w:rFonts w:hint="default" w:ascii="Courier New" w:hAnsi="Courier New" w:cs="Courier New"/>
      </w:rPr>
    </w:lvl>
    <w:lvl w:ilvl="5" w:tplc="04090005" w:tentative="1">
      <w:start w:val="1"/>
      <w:numFmt w:val="bullet"/>
      <w:lvlText w:val=""/>
      <w:lvlJc w:val="left"/>
      <w:pPr>
        <w:ind w:left="4386" w:hanging="360"/>
      </w:pPr>
      <w:rPr>
        <w:rFonts w:hint="default" w:ascii="Wingdings" w:hAnsi="Wingdings"/>
      </w:rPr>
    </w:lvl>
    <w:lvl w:ilvl="6" w:tplc="04090001" w:tentative="1">
      <w:start w:val="1"/>
      <w:numFmt w:val="bullet"/>
      <w:lvlText w:val=""/>
      <w:lvlJc w:val="left"/>
      <w:pPr>
        <w:ind w:left="5106" w:hanging="360"/>
      </w:pPr>
      <w:rPr>
        <w:rFonts w:hint="default" w:ascii="Symbol" w:hAnsi="Symbol"/>
      </w:rPr>
    </w:lvl>
    <w:lvl w:ilvl="7" w:tplc="04090003" w:tentative="1">
      <w:start w:val="1"/>
      <w:numFmt w:val="bullet"/>
      <w:lvlText w:val="o"/>
      <w:lvlJc w:val="left"/>
      <w:pPr>
        <w:ind w:left="5826" w:hanging="360"/>
      </w:pPr>
      <w:rPr>
        <w:rFonts w:hint="default" w:ascii="Courier New" w:hAnsi="Courier New" w:cs="Courier New"/>
      </w:rPr>
    </w:lvl>
    <w:lvl w:ilvl="8" w:tplc="04090005" w:tentative="1">
      <w:start w:val="1"/>
      <w:numFmt w:val="bullet"/>
      <w:lvlText w:val=""/>
      <w:lvlJc w:val="left"/>
      <w:pPr>
        <w:ind w:left="6546" w:hanging="360"/>
      </w:pPr>
      <w:rPr>
        <w:rFonts w:hint="default" w:ascii="Wingdings" w:hAnsi="Wingdings"/>
      </w:rPr>
    </w:lvl>
  </w:abstractNum>
  <w:abstractNum w:abstractNumId="47" w15:restartNumberingAfterBreak="0">
    <w:nsid w:val="7A1833C8"/>
    <w:multiLevelType w:val="hybridMultilevel"/>
    <w:tmpl w:val="9D4032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C3B2D90"/>
    <w:multiLevelType w:val="hybridMultilevel"/>
    <w:tmpl w:val="5AD04D4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50">
    <w:abstractNumId w:val="49"/>
  </w:num>
  <w:num w:numId="1">
    <w:abstractNumId w:val="10"/>
  </w:num>
  <w:num w:numId="2">
    <w:abstractNumId w:val="41"/>
  </w:num>
  <w:num w:numId="3">
    <w:abstractNumId w:val="40"/>
  </w:num>
  <w:num w:numId="4">
    <w:abstractNumId w:val="25"/>
  </w:num>
  <w:num w:numId="5">
    <w:abstractNumId w:val="15"/>
  </w:num>
  <w:num w:numId="6">
    <w:abstractNumId w:val="47"/>
  </w:num>
  <w:num w:numId="7">
    <w:abstractNumId w:val="3"/>
  </w:num>
  <w:num w:numId="8">
    <w:abstractNumId w:val="28"/>
  </w:num>
  <w:num w:numId="9">
    <w:abstractNumId w:val="5"/>
  </w:num>
  <w:num w:numId="10">
    <w:abstractNumId w:val="9"/>
  </w:num>
  <w:num w:numId="11">
    <w:abstractNumId w:val="26"/>
  </w:num>
  <w:num w:numId="12">
    <w:abstractNumId w:val="19"/>
  </w:num>
  <w:num w:numId="13">
    <w:abstractNumId w:val="0"/>
  </w:num>
  <w:num w:numId="14">
    <w:abstractNumId w:val="4"/>
  </w:num>
  <w:num w:numId="15">
    <w:abstractNumId w:val="45"/>
  </w:num>
  <w:num w:numId="16">
    <w:abstractNumId w:val="20"/>
  </w:num>
  <w:num w:numId="17">
    <w:abstractNumId w:val="46"/>
  </w:num>
  <w:num w:numId="18">
    <w:abstractNumId w:val="8"/>
  </w:num>
  <w:num w:numId="19">
    <w:abstractNumId w:val="36"/>
  </w:num>
  <w:num w:numId="20">
    <w:abstractNumId w:val="18"/>
  </w:num>
  <w:num w:numId="21">
    <w:abstractNumId w:val="30"/>
  </w:num>
  <w:num w:numId="22">
    <w:abstractNumId w:val="13"/>
  </w:num>
  <w:num w:numId="23">
    <w:abstractNumId w:val="7"/>
  </w:num>
  <w:num w:numId="24">
    <w:abstractNumId w:val="42"/>
  </w:num>
  <w:num w:numId="25">
    <w:abstractNumId w:val="6"/>
  </w:num>
  <w:num w:numId="26">
    <w:abstractNumId w:val="12"/>
  </w:num>
  <w:num w:numId="27">
    <w:abstractNumId w:val="27"/>
  </w:num>
  <w:num w:numId="28">
    <w:abstractNumId w:val="34"/>
  </w:num>
  <w:num w:numId="29">
    <w:abstractNumId w:val="33"/>
  </w:num>
  <w:num w:numId="30">
    <w:abstractNumId w:val="31"/>
  </w:num>
  <w:num w:numId="31">
    <w:abstractNumId w:val="21"/>
  </w:num>
  <w:num w:numId="32">
    <w:abstractNumId w:val="29"/>
  </w:num>
  <w:num w:numId="33">
    <w:abstractNumId w:val="16"/>
  </w:num>
  <w:num w:numId="34">
    <w:abstractNumId w:val="2"/>
  </w:num>
  <w:num w:numId="35">
    <w:abstractNumId w:val="14"/>
  </w:num>
  <w:num w:numId="36">
    <w:abstractNumId w:val="43"/>
  </w:num>
  <w:num w:numId="37">
    <w:abstractNumId w:val="44"/>
  </w:num>
  <w:num w:numId="38">
    <w:abstractNumId w:val="22"/>
  </w:num>
  <w:num w:numId="39">
    <w:abstractNumId w:val="37"/>
  </w:num>
  <w:num w:numId="40">
    <w:abstractNumId w:val="11"/>
  </w:num>
  <w:num w:numId="41">
    <w:abstractNumId w:val="39"/>
  </w:num>
  <w:num w:numId="42">
    <w:abstractNumId w:val="24"/>
  </w:num>
  <w:num w:numId="43">
    <w:abstractNumId w:val="38"/>
  </w:num>
  <w:num w:numId="44">
    <w:abstractNumId w:val="32"/>
  </w:num>
  <w:num w:numId="45">
    <w:abstractNumId w:val="48"/>
  </w:num>
  <w:num w:numId="46">
    <w:abstractNumId w:val="35"/>
  </w:num>
  <w:num w:numId="47">
    <w:abstractNumId w:val="1"/>
  </w:num>
  <w:num w:numId="48">
    <w:abstractNumId w:val="17"/>
  </w:num>
  <w:num w:numId="49">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characterSpacingControl w:val="doNotCompress"/>
  <w:hdrShapeDefaults>
    <o:shapedefaults v:ext="edit" spidmax="207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37"/>
    <w:rsid w:val="00000D5D"/>
    <w:rsid w:val="00001464"/>
    <w:rsid w:val="00002B36"/>
    <w:rsid w:val="000076E5"/>
    <w:rsid w:val="0001502D"/>
    <w:rsid w:val="000172E8"/>
    <w:rsid w:val="00017A14"/>
    <w:rsid w:val="00020A3D"/>
    <w:rsid w:val="0002526D"/>
    <w:rsid w:val="000269E6"/>
    <w:rsid w:val="000272F8"/>
    <w:rsid w:val="00027884"/>
    <w:rsid w:val="00030785"/>
    <w:rsid w:val="00031DCE"/>
    <w:rsid w:val="00033BF8"/>
    <w:rsid w:val="000349F3"/>
    <w:rsid w:val="00037573"/>
    <w:rsid w:val="00043470"/>
    <w:rsid w:val="00043603"/>
    <w:rsid w:val="00044915"/>
    <w:rsid w:val="00046FC4"/>
    <w:rsid w:val="0004733D"/>
    <w:rsid w:val="00050083"/>
    <w:rsid w:val="000516E2"/>
    <w:rsid w:val="000556EE"/>
    <w:rsid w:val="00056227"/>
    <w:rsid w:val="00062C65"/>
    <w:rsid w:val="000630C4"/>
    <w:rsid w:val="00063C0F"/>
    <w:rsid w:val="00071815"/>
    <w:rsid w:val="00072E35"/>
    <w:rsid w:val="00072E5D"/>
    <w:rsid w:val="000738C5"/>
    <w:rsid w:val="00075A6E"/>
    <w:rsid w:val="00076E56"/>
    <w:rsid w:val="000871E7"/>
    <w:rsid w:val="00087478"/>
    <w:rsid w:val="0008764D"/>
    <w:rsid w:val="00091118"/>
    <w:rsid w:val="00091D2D"/>
    <w:rsid w:val="00093487"/>
    <w:rsid w:val="0009535C"/>
    <w:rsid w:val="000A061F"/>
    <w:rsid w:val="000A3A27"/>
    <w:rsid w:val="000A6A77"/>
    <w:rsid w:val="000A74E3"/>
    <w:rsid w:val="000B241C"/>
    <w:rsid w:val="000B3E90"/>
    <w:rsid w:val="000B5974"/>
    <w:rsid w:val="000B64DE"/>
    <w:rsid w:val="000B70D5"/>
    <w:rsid w:val="000C0502"/>
    <w:rsid w:val="000C18D8"/>
    <w:rsid w:val="000C27C9"/>
    <w:rsid w:val="000C6F0E"/>
    <w:rsid w:val="000C72FE"/>
    <w:rsid w:val="000D30B6"/>
    <w:rsid w:val="000D32FC"/>
    <w:rsid w:val="000E02C4"/>
    <w:rsid w:val="000E1DDF"/>
    <w:rsid w:val="000E3717"/>
    <w:rsid w:val="000E47BC"/>
    <w:rsid w:val="000E4A62"/>
    <w:rsid w:val="000E79C3"/>
    <w:rsid w:val="000F0599"/>
    <w:rsid w:val="000F2B04"/>
    <w:rsid w:val="000F33A9"/>
    <w:rsid w:val="000F40B0"/>
    <w:rsid w:val="000F6E0F"/>
    <w:rsid w:val="00101316"/>
    <w:rsid w:val="0010161F"/>
    <w:rsid w:val="00103780"/>
    <w:rsid w:val="0010445F"/>
    <w:rsid w:val="0010585D"/>
    <w:rsid w:val="001105A5"/>
    <w:rsid w:val="001117A8"/>
    <w:rsid w:val="00111C6C"/>
    <w:rsid w:val="00112035"/>
    <w:rsid w:val="00113083"/>
    <w:rsid w:val="0011362E"/>
    <w:rsid w:val="001140C8"/>
    <w:rsid w:val="00114CC5"/>
    <w:rsid w:val="00115BDC"/>
    <w:rsid w:val="0011680F"/>
    <w:rsid w:val="00116B2A"/>
    <w:rsid w:val="00121636"/>
    <w:rsid w:val="00121DA2"/>
    <w:rsid w:val="0012693A"/>
    <w:rsid w:val="001307CD"/>
    <w:rsid w:val="00130FE8"/>
    <w:rsid w:val="001317C4"/>
    <w:rsid w:val="0013382E"/>
    <w:rsid w:val="00134595"/>
    <w:rsid w:val="00134F51"/>
    <w:rsid w:val="001417C5"/>
    <w:rsid w:val="00144165"/>
    <w:rsid w:val="00146998"/>
    <w:rsid w:val="00146E71"/>
    <w:rsid w:val="001472BC"/>
    <w:rsid w:val="00150CFC"/>
    <w:rsid w:val="00151679"/>
    <w:rsid w:val="00151848"/>
    <w:rsid w:val="00151DA2"/>
    <w:rsid w:val="00152345"/>
    <w:rsid w:val="0015413B"/>
    <w:rsid w:val="00155BD9"/>
    <w:rsid w:val="0015623D"/>
    <w:rsid w:val="001615CC"/>
    <w:rsid w:val="001623BC"/>
    <w:rsid w:val="00164101"/>
    <w:rsid w:val="00165174"/>
    <w:rsid w:val="00165765"/>
    <w:rsid w:val="0016633E"/>
    <w:rsid w:val="00167812"/>
    <w:rsid w:val="001678F0"/>
    <w:rsid w:val="00171A0D"/>
    <w:rsid w:val="00171DBE"/>
    <w:rsid w:val="00172689"/>
    <w:rsid w:val="00172885"/>
    <w:rsid w:val="00176510"/>
    <w:rsid w:val="00176F20"/>
    <w:rsid w:val="0018037A"/>
    <w:rsid w:val="00181D3B"/>
    <w:rsid w:val="00181D9A"/>
    <w:rsid w:val="001820BF"/>
    <w:rsid w:val="0018380B"/>
    <w:rsid w:val="00187E99"/>
    <w:rsid w:val="00187F1A"/>
    <w:rsid w:val="0019257B"/>
    <w:rsid w:val="00192BCA"/>
    <w:rsid w:val="00196970"/>
    <w:rsid w:val="00197217"/>
    <w:rsid w:val="00197315"/>
    <w:rsid w:val="001A0009"/>
    <w:rsid w:val="001A313B"/>
    <w:rsid w:val="001A571B"/>
    <w:rsid w:val="001A7067"/>
    <w:rsid w:val="001A7C37"/>
    <w:rsid w:val="001B1C71"/>
    <w:rsid w:val="001B1CD6"/>
    <w:rsid w:val="001B448B"/>
    <w:rsid w:val="001B4FDE"/>
    <w:rsid w:val="001B5B91"/>
    <w:rsid w:val="001B72EE"/>
    <w:rsid w:val="001B7C7C"/>
    <w:rsid w:val="001C1B6F"/>
    <w:rsid w:val="001C4313"/>
    <w:rsid w:val="001C5740"/>
    <w:rsid w:val="001C6A26"/>
    <w:rsid w:val="001C70F4"/>
    <w:rsid w:val="001D0927"/>
    <w:rsid w:val="001D0D29"/>
    <w:rsid w:val="001D3331"/>
    <w:rsid w:val="001D3F5E"/>
    <w:rsid w:val="001D4E7D"/>
    <w:rsid w:val="001D766F"/>
    <w:rsid w:val="001E1729"/>
    <w:rsid w:val="001E1A91"/>
    <w:rsid w:val="001E5E21"/>
    <w:rsid w:val="001E643C"/>
    <w:rsid w:val="001E6524"/>
    <w:rsid w:val="001E65CF"/>
    <w:rsid w:val="001E7EEC"/>
    <w:rsid w:val="001F1C1D"/>
    <w:rsid w:val="001F3872"/>
    <w:rsid w:val="00202F81"/>
    <w:rsid w:val="002069A7"/>
    <w:rsid w:val="00207187"/>
    <w:rsid w:val="00207319"/>
    <w:rsid w:val="002075F5"/>
    <w:rsid w:val="002133E5"/>
    <w:rsid w:val="00216007"/>
    <w:rsid w:val="00216720"/>
    <w:rsid w:val="002174A6"/>
    <w:rsid w:val="00217F82"/>
    <w:rsid w:val="00223B8D"/>
    <w:rsid w:val="002245AF"/>
    <w:rsid w:val="00224E31"/>
    <w:rsid w:val="00225E5F"/>
    <w:rsid w:val="0023096E"/>
    <w:rsid w:val="002319ED"/>
    <w:rsid w:val="00234C4B"/>
    <w:rsid w:val="00242493"/>
    <w:rsid w:val="00245677"/>
    <w:rsid w:val="00246DE9"/>
    <w:rsid w:val="00252299"/>
    <w:rsid w:val="0025247F"/>
    <w:rsid w:val="00253914"/>
    <w:rsid w:val="00256613"/>
    <w:rsid w:val="0025665F"/>
    <w:rsid w:val="00257EFF"/>
    <w:rsid w:val="0026008F"/>
    <w:rsid w:val="00263C92"/>
    <w:rsid w:val="00266211"/>
    <w:rsid w:val="00266A7D"/>
    <w:rsid w:val="0026732B"/>
    <w:rsid w:val="0026771C"/>
    <w:rsid w:val="00267B17"/>
    <w:rsid w:val="00267B4D"/>
    <w:rsid w:val="00271048"/>
    <w:rsid w:val="0027172C"/>
    <w:rsid w:val="00271C05"/>
    <w:rsid w:val="00272D7C"/>
    <w:rsid w:val="00275031"/>
    <w:rsid w:val="00275214"/>
    <w:rsid w:val="0027587A"/>
    <w:rsid w:val="00276BD7"/>
    <w:rsid w:val="002817BE"/>
    <w:rsid w:val="002822C4"/>
    <w:rsid w:val="00283C83"/>
    <w:rsid w:val="00284059"/>
    <w:rsid w:val="002853F3"/>
    <w:rsid w:val="00286E89"/>
    <w:rsid w:val="00287A1E"/>
    <w:rsid w:val="00291E68"/>
    <w:rsid w:val="0029333D"/>
    <w:rsid w:val="002936DD"/>
    <w:rsid w:val="00294A3A"/>
    <w:rsid w:val="0029588C"/>
    <w:rsid w:val="00297459"/>
    <w:rsid w:val="002A3BB1"/>
    <w:rsid w:val="002A3FC3"/>
    <w:rsid w:val="002A5B8E"/>
    <w:rsid w:val="002A6A6C"/>
    <w:rsid w:val="002B1C34"/>
    <w:rsid w:val="002B1D6D"/>
    <w:rsid w:val="002B280B"/>
    <w:rsid w:val="002B3F1C"/>
    <w:rsid w:val="002B559C"/>
    <w:rsid w:val="002B7531"/>
    <w:rsid w:val="002C06B0"/>
    <w:rsid w:val="002C1DAE"/>
    <w:rsid w:val="002C22C3"/>
    <w:rsid w:val="002C32F1"/>
    <w:rsid w:val="002C3A38"/>
    <w:rsid w:val="002C43C1"/>
    <w:rsid w:val="002C7555"/>
    <w:rsid w:val="002D146A"/>
    <w:rsid w:val="002D5ABB"/>
    <w:rsid w:val="002D6368"/>
    <w:rsid w:val="002D6F41"/>
    <w:rsid w:val="002D77EA"/>
    <w:rsid w:val="002E08A1"/>
    <w:rsid w:val="002E1C20"/>
    <w:rsid w:val="002E1F90"/>
    <w:rsid w:val="002E3561"/>
    <w:rsid w:val="002E37CD"/>
    <w:rsid w:val="002E7740"/>
    <w:rsid w:val="002E7C7A"/>
    <w:rsid w:val="002F0235"/>
    <w:rsid w:val="002F0315"/>
    <w:rsid w:val="002F059B"/>
    <w:rsid w:val="002F3AFA"/>
    <w:rsid w:val="002F4FC5"/>
    <w:rsid w:val="002F5284"/>
    <w:rsid w:val="002F5524"/>
    <w:rsid w:val="002F63E3"/>
    <w:rsid w:val="002F6EDF"/>
    <w:rsid w:val="00300E86"/>
    <w:rsid w:val="00302B96"/>
    <w:rsid w:val="0030388D"/>
    <w:rsid w:val="003039EB"/>
    <w:rsid w:val="003042E7"/>
    <w:rsid w:val="00304473"/>
    <w:rsid w:val="00305931"/>
    <w:rsid w:val="0031042D"/>
    <w:rsid w:val="00313015"/>
    <w:rsid w:val="0031410C"/>
    <w:rsid w:val="00314152"/>
    <w:rsid w:val="00314753"/>
    <w:rsid w:val="003159B0"/>
    <w:rsid w:val="00315A97"/>
    <w:rsid w:val="00321FBB"/>
    <w:rsid w:val="0032219A"/>
    <w:rsid w:val="003247F7"/>
    <w:rsid w:val="00324DE6"/>
    <w:rsid w:val="003256FD"/>
    <w:rsid w:val="00325E69"/>
    <w:rsid w:val="00325FF1"/>
    <w:rsid w:val="003261CB"/>
    <w:rsid w:val="003278D4"/>
    <w:rsid w:val="003334CE"/>
    <w:rsid w:val="00333613"/>
    <w:rsid w:val="00336505"/>
    <w:rsid w:val="00336599"/>
    <w:rsid w:val="00337900"/>
    <w:rsid w:val="003405D9"/>
    <w:rsid w:val="003411EB"/>
    <w:rsid w:val="003413CD"/>
    <w:rsid w:val="00342595"/>
    <w:rsid w:val="003446B1"/>
    <w:rsid w:val="00350855"/>
    <w:rsid w:val="00351A2D"/>
    <w:rsid w:val="0035372B"/>
    <w:rsid w:val="00354C0A"/>
    <w:rsid w:val="00355098"/>
    <w:rsid w:val="00357FC8"/>
    <w:rsid w:val="00361AD2"/>
    <w:rsid w:val="00363B0C"/>
    <w:rsid w:val="00364A13"/>
    <w:rsid w:val="003657F6"/>
    <w:rsid w:val="00365C0A"/>
    <w:rsid w:val="00366ACC"/>
    <w:rsid w:val="00370683"/>
    <w:rsid w:val="003741E5"/>
    <w:rsid w:val="003771D1"/>
    <w:rsid w:val="003775C5"/>
    <w:rsid w:val="00382D0E"/>
    <w:rsid w:val="003851C3"/>
    <w:rsid w:val="00385BA1"/>
    <w:rsid w:val="00391361"/>
    <w:rsid w:val="00395BEA"/>
    <w:rsid w:val="003966DF"/>
    <w:rsid w:val="003A21DB"/>
    <w:rsid w:val="003A3644"/>
    <w:rsid w:val="003A3AC1"/>
    <w:rsid w:val="003A5687"/>
    <w:rsid w:val="003A7DD9"/>
    <w:rsid w:val="003A7ECB"/>
    <w:rsid w:val="003A7F8D"/>
    <w:rsid w:val="003B1B8B"/>
    <w:rsid w:val="003B1D3A"/>
    <w:rsid w:val="003B2BE4"/>
    <w:rsid w:val="003B2FEA"/>
    <w:rsid w:val="003C0B49"/>
    <w:rsid w:val="003C1BC9"/>
    <w:rsid w:val="003C71F0"/>
    <w:rsid w:val="003D114B"/>
    <w:rsid w:val="003D12AC"/>
    <w:rsid w:val="003D1E8A"/>
    <w:rsid w:val="003D30BB"/>
    <w:rsid w:val="003D367C"/>
    <w:rsid w:val="003D3B72"/>
    <w:rsid w:val="003D6633"/>
    <w:rsid w:val="003D6F4A"/>
    <w:rsid w:val="003E4A22"/>
    <w:rsid w:val="003E50C5"/>
    <w:rsid w:val="003E7106"/>
    <w:rsid w:val="003F1BE6"/>
    <w:rsid w:val="003F3CBA"/>
    <w:rsid w:val="003F3CC1"/>
    <w:rsid w:val="003F4264"/>
    <w:rsid w:val="003F7F94"/>
    <w:rsid w:val="0040130C"/>
    <w:rsid w:val="00404E08"/>
    <w:rsid w:val="004103EC"/>
    <w:rsid w:val="004105B5"/>
    <w:rsid w:val="0041101E"/>
    <w:rsid w:val="004114BD"/>
    <w:rsid w:val="00411596"/>
    <w:rsid w:val="00412009"/>
    <w:rsid w:val="00414D25"/>
    <w:rsid w:val="00416BFC"/>
    <w:rsid w:val="00426210"/>
    <w:rsid w:val="00427DB1"/>
    <w:rsid w:val="00431E5E"/>
    <w:rsid w:val="004340D7"/>
    <w:rsid w:val="00435466"/>
    <w:rsid w:val="00436477"/>
    <w:rsid w:val="00436AA8"/>
    <w:rsid w:val="00436B74"/>
    <w:rsid w:val="00441739"/>
    <w:rsid w:val="004453B9"/>
    <w:rsid w:val="004466F5"/>
    <w:rsid w:val="0045117A"/>
    <w:rsid w:val="00452C82"/>
    <w:rsid w:val="00457A3F"/>
    <w:rsid w:val="00463DA8"/>
    <w:rsid w:val="00464625"/>
    <w:rsid w:val="00466625"/>
    <w:rsid w:val="00466FDB"/>
    <w:rsid w:val="00467BA4"/>
    <w:rsid w:val="00471F72"/>
    <w:rsid w:val="004721F3"/>
    <w:rsid w:val="00472B7F"/>
    <w:rsid w:val="00477462"/>
    <w:rsid w:val="0047796A"/>
    <w:rsid w:val="004819E6"/>
    <w:rsid w:val="0048218D"/>
    <w:rsid w:val="004821C5"/>
    <w:rsid w:val="00486CA6"/>
    <w:rsid w:val="00487434"/>
    <w:rsid w:val="004877E0"/>
    <w:rsid w:val="00493CDE"/>
    <w:rsid w:val="00496075"/>
    <w:rsid w:val="004A2074"/>
    <w:rsid w:val="004A6E75"/>
    <w:rsid w:val="004A7E53"/>
    <w:rsid w:val="004B0E35"/>
    <w:rsid w:val="004B1FDB"/>
    <w:rsid w:val="004B2559"/>
    <w:rsid w:val="004B5588"/>
    <w:rsid w:val="004B58A1"/>
    <w:rsid w:val="004B6394"/>
    <w:rsid w:val="004C1986"/>
    <w:rsid w:val="004C1E46"/>
    <w:rsid w:val="004C2E47"/>
    <w:rsid w:val="004C5258"/>
    <w:rsid w:val="004C68A6"/>
    <w:rsid w:val="004C6FE3"/>
    <w:rsid w:val="004C7865"/>
    <w:rsid w:val="004D063F"/>
    <w:rsid w:val="004D11A4"/>
    <w:rsid w:val="004D4797"/>
    <w:rsid w:val="004D4B0E"/>
    <w:rsid w:val="004D4CBD"/>
    <w:rsid w:val="004D5E82"/>
    <w:rsid w:val="004E0B6F"/>
    <w:rsid w:val="004E0EC1"/>
    <w:rsid w:val="004E187A"/>
    <w:rsid w:val="004E1A07"/>
    <w:rsid w:val="004E1CE1"/>
    <w:rsid w:val="004E285B"/>
    <w:rsid w:val="004E3068"/>
    <w:rsid w:val="004E3D7C"/>
    <w:rsid w:val="004E52A7"/>
    <w:rsid w:val="004E55D9"/>
    <w:rsid w:val="004E6D44"/>
    <w:rsid w:val="004E7FB3"/>
    <w:rsid w:val="004F0C40"/>
    <w:rsid w:val="004F3435"/>
    <w:rsid w:val="004F4EB2"/>
    <w:rsid w:val="004F6FFA"/>
    <w:rsid w:val="005000E3"/>
    <w:rsid w:val="00503E40"/>
    <w:rsid w:val="00505C32"/>
    <w:rsid w:val="00506816"/>
    <w:rsid w:val="005076D4"/>
    <w:rsid w:val="0051419C"/>
    <w:rsid w:val="00515C9A"/>
    <w:rsid w:val="00521F83"/>
    <w:rsid w:val="00531264"/>
    <w:rsid w:val="00533C56"/>
    <w:rsid w:val="005369B1"/>
    <w:rsid w:val="00536E56"/>
    <w:rsid w:val="00537ED4"/>
    <w:rsid w:val="00542DA8"/>
    <w:rsid w:val="005430D8"/>
    <w:rsid w:val="00544F12"/>
    <w:rsid w:val="00544F19"/>
    <w:rsid w:val="00546EC0"/>
    <w:rsid w:val="00547F6E"/>
    <w:rsid w:val="0055206A"/>
    <w:rsid w:val="00554374"/>
    <w:rsid w:val="00555D87"/>
    <w:rsid w:val="00555E3A"/>
    <w:rsid w:val="005612C0"/>
    <w:rsid w:val="005630AE"/>
    <w:rsid w:val="005644A4"/>
    <w:rsid w:val="00564A76"/>
    <w:rsid w:val="00564FF1"/>
    <w:rsid w:val="005655D3"/>
    <w:rsid w:val="0056757B"/>
    <w:rsid w:val="00567864"/>
    <w:rsid w:val="00571216"/>
    <w:rsid w:val="00571BAD"/>
    <w:rsid w:val="00574097"/>
    <w:rsid w:val="00575D3E"/>
    <w:rsid w:val="00580204"/>
    <w:rsid w:val="00580379"/>
    <w:rsid w:val="00580E14"/>
    <w:rsid w:val="0058668F"/>
    <w:rsid w:val="00587E30"/>
    <w:rsid w:val="00590603"/>
    <w:rsid w:val="00591466"/>
    <w:rsid w:val="005939F1"/>
    <w:rsid w:val="00594110"/>
    <w:rsid w:val="005969CA"/>
    <w:rsid w:val="0059716D"/>
    <w:rsid w:val="005976C5"/>
    <w:rsid w:val="005A05C7"/>
    <w:rsid w:val="005A1673"/>
    <w:rsid w:val="005A1DB7"/>
    <w:rsid w:val="005A2EAE"/>
    <w:rsid w:val="005A34A4"/>
    <w:rsid w:val="005A3EB3"/>
    <w:rsid w:val="005A4AE0"/>
    <w:rsid w:val="005A61C0"/>
    <w:rsid w:val="005A6D96"/>
    <w:rsid w:val="005A6E34"/>
    <w:rsid w:val="005B06BB"/>
    <w:rsid w:val="005B10DC"/>
    <w:rsid w:val="005B2754"/>
    <w:rsid w:val="005B6B96"/>
    <w:rsid w:val="005B7D43"/>
    <w:rsid w:val="005C017A"/>
    <w:rsid w:val="005C10B0"/>
    <w:rsid w:val="005C2BA9"/>
    <w:rsid w:val="005C2ED8"/>
    <w:rsid w:val="005C47CC"/>
    <w:rsid w:val="005C5553"/>
    <w:rsid w:val="005C5D4A"/>
    <w:rsid w:val="005D2A58"/>
    <w:rsid w:val="005D358E"/>
    <w:rsid w:val="005D35A3"/>
    <w:rsid w:val="005D3B35"/>
    <w:rsid w:val="005D6366"/>
    <w:rsid w:val="005D742B"/>
    <w:rsid w:val="005E5DAA"/>
    <w:rsid w:val="005E6C53"/>
    <w:rsid w:val="005F0891"/>
    <w:rsid w:val="005F606B"/>
    <w:rsid w:val="00601D7D"/>
    <w:rsid w:val="00602889"/>
    <w:rsid w:val="00603211"/>
    <w:rsid w:val="00603625"/>
    <w:rsid w:val="0060683C"/>
    <w:rsid w:val="006073AE"/>
    <w:rsid w:val="0060765F"/>
    <w:rsid w:val="00610A25"/>
    <w:rsid w:val="00613B10"/>
    <w:rsid w:val="00617181"/>
    <w:rsid w:val="00617DF1"/>
    <w:rsid w:val="006200F4"/>
    <w:rsid w:val="006245AB"/>
    <w:rsid w:val="00627753"/>
    <w:rsid w:val="00631293"/>
    <w:rsid w:val="00631519"/>
    <w:rsid w:val="00631A45"/>
    <w:rsid w:val="006338AD"/>
    <w:rsid w:val="00633F00"/>
    <w:rsid w:val="00635E0F"/>
    <w:rsid w:val="00636080"/>
    <w:rsid w:val="006402BE"/>
    <w:rsid w:val="00640732"/>
    <w:rsid w:val="00641D01"/>
    <w:rsid w:val="00643EC3"/>
    <w:rsid w:val="00647052"/>
    <w:rsid w:val="006472D6"/>
    <w:rsid w:val="00653B05"/>
    <w:rsid w:val="00653EF6"/>
    <w:rsid w:val="00654A17"/>
    <w:rsid w:val="0065562C"/>
    <w:rsid w:val="00655B67"/>
    <w:rsid w:val="006566A3"/>
    <w:rsid w:val="00656773"/>
    <w:rsid w:val="006617D6"/>
    <w:rsid w:val="006626B7"/>
    <w:rsid w:val="00665647"/>
    <w:rsid w:val="00667CE0"/>
    <w:rsid w:val="00670EF6"/>
    <w:rsid w:val="00672390"/>
    <w:rsid w:val="006752D2"/>
    <w:rsid w:val="00676D3C"/>
    <w:rsid w:val="00677CA7"/>
    <w:rsid w:val="00690507"/>
    <w:rsid w:val="00694C91"/>
    <w:rsid w:val="0069512D"/>
    <w:rsid w:val="006A17F8"/>
    <w:rsid w:val="006A3B33"/>
    <w:rsid w:val="006A6079"/>
    <w:rsid w:val="006A708C"/>
    <w:rsid w:val="006A7322"/>
    <w:rsid w:val="006B2D64"/>
    <w:rsid w:val="006B66B0"/>
    <w:rsid w:val="006B7754"/>
    <w:rsid w:val="006B79EF"/>
    <w:rsid w:val="006C0B90"/>
    <w:rsid w:val="006C2ACF"/>
    <w:rsid w:val="006C2F5D"/>
    <w:rsid w:val="006C7F59"/>
    <w:rsid w:val="006D1120"/>
    <w:rsid w:val="006D21D4"/>
    <w:rsid w:val="006D2482"/>
    <w:rsid w:val="006D3BCE"/>
    <w:rsid w:val="006E286B"/>
    <w:rsid w:val="006E2871"/>
    <w:rsid w:val="006E6F05"/>
    <w:rsid w:val="006F043B"/>
    <w:rsid w:val="006F5189"/>
    <w:rsid w:val="00700A49"/>
    <w:rsid w:val="00700AEE"/>
    <w:rsid w:val="00701E19"/>
    <w:rsid w:val="0070362F"/>
    <w:rsid w:val="007042E4"/>
    <w:rsid w:val="0070576F"/>
    <w:rsid w:val="007061C9"/>
    <w:rsid w:val="00707020"/>
    <w:rsid w:val="00707E2A"/>
    <w:rsid w:val="00710AD1"/>
    <w:rsid w:val="00711AE9"/>
    <w:rsid w:val="0072218D"/>
    <w:rsid w:val="00723A86"/>
    <w:rsid w:val="007308D8"/>
    <w:rsid w:val="00733D45"/>
    <w:rsid w:val="007358EB"/>
    <w:rsid w:val="007359BD"/>
    <w:rsid w:val="00741389"/>
    <w:rsid w:val="00744701"/>
    <w:rsid w:val="00746F39"/>
    <w:rsid w:val="007519D2"/>
    <w:rsid w:val="00753635"/>
    <w:rsid w:val="00753A86"/>
    <w:rsid w:val="007548B2"/>
    <w:rsid w:val="00755A87"/>
    <w:rsid w:val="007575F0"/>
    <w:rsid w:val="00757A66"/>
    <w:rsid w:val="007613A9"/>
    <w:rsid w:val="007613AC"/>
    <w:rsid w:val="00765A70"/>
    <w:rsid w:val="00767FCB"/>
    <w:rsid w:val="00771065"/>
    <w:rsid w:val="00772B61"/>
    <w:rsid w:val="0077392A"/>
    <w:rsid w:val="00773DC7"/>
    <w:rsid w:val="0077488F"/>
    <w:rsid w:val="0077576F"/>
    <w:rsid w:val="00775EBF"/>
    <w:rsid w:val="00776994"/>
    <w:rsid w:val="007774CA"/>
    <w:rsid w:val="0078080B"/>
    <w:rsid w:val="00782A3E"/>
    <w:rsid w:val="007850FC"/>
    <w:rsid w:val="00786586"/>
    <w:rsid w:val="00786B06"/>
    <w:rsid w:val="007876F6"/>
    <w:rsid w:val="00790712"/>
    <w:rsid w:val="00790C15"/>
    <w:rsid w:val="007914BB"/>
    <w:rsid w:val="007934B7"/>
    <w:rsid w:val="00795925"/>
    <w:rsid w:val="007963C6"/>
    <w:rsid w:val="00797C5B"/>
    <w:rsid w:val="00797E0B"/>
    <w:rsid w:val="007A0D6D"/>
    <w:rsid w:val="007A3E99"/>
    <w:rsid w:val="007A59C4"/>
    <w:rsid w:val="007A5FAE"/>
    <w:rsid w:val="007A61B1"/>
    <w:rsid w:val="007A7810"/>
    <w:rsid w:val="007B2E8E"/>
    <w:rsid w:val="007B2F43"/>
    <w:rsid w:val="007B3F5E"/>
    <w:rsid w:val="007B4032"/>
    <w:rsid w:val="007B5687"/>
    <w:rsid w:val="007B61F6"/>
    <w:rsid w:val="007B6665"/>
    <w:rsid w:val="007B66C2"/>
    <w:rsid w:val="007B7A59"/>
    <w:rsid w:val="007C16F0"/>
    <w:rsid w:val="007C3C78"/>
    <w:rsid w:val="007C5B98"/>
    <w:rsid w:val="007C6083"/>
    <w:rsid w:val="007C7541"/>
    <w:rsid w:val="007D51DF"/>
    <w:rsid w:val="007E4462"/>
    <w:rsid w:val="007F1A1E"/>
    <w:rsid w:val="007F5A79"/>
    <w:rsid w:val="007F6535"/>
    <w:rsid w:val="0080212C"/>
    <w:rsid w:val="0080323C"/>
    <w:rsid w:val="00805D0A"/>
    <w:rsid w:val="00805E13"/>
    <w:rsid w:val="00806A7E"/>
    <w:rsid w:val="00811302"/>
    <w:rsid w:val="00813CD6"/>
    <w:rsid w:val="00814ACF"/>
    <w:rsid w:val="00816AF9"/>
    <w:rsid w:val="00816CB2"/>
    <w:rsid w:val="00822BDB"/>
    <w:rsid w:val="008235FA"/>
    <w:rsid w:val="00825795"/>
    <w:rsid w:val="00825BDC"/>
    <w:rsid w:val="00826636"/>
    <w:rsid w:val="00827037"/>
    <w:rsid w:val="0083393F"/>
    <w:rsid w:val="00835A1F"/>
    <w:rsid w:val="008371E9"/>
    <w:rsid w:val="008376D2"/>
    <w:rsid w:val="00840C92"/>
    <w:rsid w:val="00841140"/>
    <w:rsid w:val="008428F6"/>
    <w:rsid w:val="00842EF9"/>
    <w:rsid w:val="00843521"/>
    <w:rsid w:val="008449F9"/>
    <w:rsid w:val="00846408"/>
    <w:rsid w:val="00846A99"/>
    <w:rsid w:val="00847494"/>
    <w:rsid w:val="008500A3"/>
    <w:rsid w:val="008515C2"/>
    <w:rsid w:val="00852520"/>
    <w:rsid w:val="00855513"/>
    <w:rsid w:val="00860B39"/>
    <w:rsid w:val="00860ED0"/>
    <w:rsid w:val="008616F3"/>
    <w:rsid w:val="00862042"/>
    <w:rsid w:val="00871C05"/>
    <w:rsid w:val="00872FF7"/>
    <w:rsid w:val="00876778"/>
    <w:rsid w:val="0088240D"/>
    <w:rsid w:val="008845FF"/>
    <w:rsid w:val="00884A4F"/>
    <w:rsid w:val="008865B7"/>
    <w:rsid w:val="00886B50"/>
    <w:rsid w:val="00891426"/>
    <w:rsid w:val="00892121"/>
    <w:rsid w:val="00894A4F"/>
    <w:rsid w:val="00894D28"/>
    <w:rsid w:val="00896A1B"/>
    <w:rsid w:val="008A16BD"/>
    <w:rsid w:val="008A5168"/>
    <w:rsid w:val="008A6FDF"/>
    <w:rsid w:val="008A7275"/>
    <w:rsid w:val="008B2E65"/>
    <w:rsid w:val="008B5391"/>
    <w:rsid w:val="008B6A4E"/>
    <w:rsid w:val="008C1065"/>
    <w:rsid w:val="008C19F1"/>
    <w:rsid w:val="008C201E"/>
    <w:rsid w:val="008C53A0"/>
    <w:rsid w:val="008C7363"/>
    <w:rsid w:val="008C7503"/>
    <w:rsid w:val="008D019C"/>
    <w:rsid w:val="008D17CF"/>
    <w:rsid w:val="008D2AFC"/>
    <w:rsid w:val="008D3F0E"/>
    <w:rsid w:val="008D63D4"/>
    <w:rsid w:val="008D750B"/>
    <w:rsid w:val="008E0E86"/>
    <w:rsid w:val="008E4081"/>
    <w:rsid w:val="008E59E3"/>
    <w:rsid w:val="008E6583"/>
    <w:rsid w:val="008F15E9"/>
    <w:rsid w:val="008F3C94"/>
    <w:rsid w:val="008F5C7A"/>
    <w:rsid w:val="00900290"/>
    <w:rsid w:val="0090170A"/>
    <w:rsid w:val="0090249F"/>
    <w:rsid w:val="00903259"/>
    <w:rsid w:val="00904A94"/>
    <w:rsid w:val="00904F17"/>
    <w:rsid w:val="00905262"/>
    <w:rsid w:val="009076DD"/>
    <w:rsid w:val="00910CCD"/>
    <w:rsid w:val="00913C48"/>
    <w:rsid w:val="0091474C"/>
    <w:rsid w:val="009174B5"/>
    <w:rsid w:val="00917BF3"/>
    <w:rsid w:val="009243EB"/>
    <w:rsid w:val="00925DB3"/>
    <w:rsid w:val="00927B98"/>
    <w:rsid w:val="00927FE9"/>
    <w:rsid w:val="00930876"/>
    <w:rsid w:val="00931FAD"/>
    <w:rsid w:val="00944036"/>
    <w:rsid w:val="00944C3F"/>
    <w:rsid w:val="009470A6"/>
    <w:rsid w:val="00947812"/>
    <w:rsid w:val="00950C52"/>
    <w:rsid w:val="00955B9C"/>
    <w:rsid w:val="00956DB2"/>
    <w:rsid w:val="009577CD"/>
    <w:rsid w:val="00963107"/>
    <w:rsid w:val="00965076"/>
    <w:rsid w:val="009702A3"/>
    <w:rsid w:val="00977E19"/>
    <w:rsid w:val="00981815"/>
    <w:rsid w:val="00981CDF"/>
    <w:rsid w:val="00981FBF"/>
    <w:rsid w:val="0098206E"/>
    <w:rsid w:val="009838A0"/>
    <w:rsid w:val="0098487B"/>
    <w:rsid w:val="00984892"/>
    <w:rsid w:val="0098610E"/>
    <w:rsid w:val="0099025C"/>
    <w:rsid w:val="00993A1A"/>
    <w:rsid w:val="0099427C"/>
    <w:rsid w:val="00994D06"/>
    <w:rsid w:val="00995F91"/>
    <w:rsid w:val="00996A3A"/>
    <w:rsid w:val="009971FB"/>
    <w:rsid w:val="0099746C"/>
    <w:rsid w:val="00997B20"/>
    <w:rsid w:val="009A23F6"/>
    <w:rsid w:val="009A3013"/>
    <w:rsid w:val="009A49FD"/>
    <w:rsid w:val="009A4F69"/>
    <w:rsid w:val="009B3213"/>
    <w:rsid w:val="009B38E7"/>
    <w:rsid w:val="009B4311"/>
    <w:rsid w:val="009B5816"/>
    <w:rsid w:val="009B697A"/>
    <w:rsid w:val="009B7716"/>
    <w:rsid w:val="009B7AA7"/>
    <w:rsid w:val="009B7DA9"/>
    <w:rsid w:val="009C0AB5"/>
    <w:rsid w:val="009C1F3F"/>
    <w:rsid w:val="009C36D7"/>
    <w:rsid w:val="009C4C94"/>
    <w:rsid w:val="009D239A"/>
    <w:rsid w:val="009D2673"/>
    <w:rsid w:val="009D28CF"/>
    <w:rsid w:val="009D389B"/>
    <w:rsid w:val="009D3DBE"/>
    <w:rsid w:val="009E03CD"/>
    <w:rsid w:val="009E29A6"/>
    <w:rsid w:val="009F2634"/>
    <w:rsid w:val="009F3C56"/>
    <w:rsid w:val="009F4165"/>
    <w:rsid w:val="009F6C5A"/>
    <w:rsid w:val="009F7954"/>
    <w:rsid w:val="00A01EAA"/>
    <w:rsid w:val="00A04A24"/>
    <w:rsid w:val="00A07CBF"/>
    <w:rsid w:val="00A11DE1"/>
    <w:rsid w:val="00A12B07"/>
    <w:rsid w:val="00A12FC9"/>
    <w:rsid w:val="00A13387"/>
    <w:rsid w:val="00A13743"/>
    <w:rsid w:val="00A13FB5"/>
    <w:rsid w:val="00A140F9"/>
    <w:rsid w:val="00A149E0"/>
    <w:rsid w:val="00A14BA9"/>
    <w:rsid w:val="00A15449"/>
    <w:rsid w:val="00A16A8E"/>
    <w:rsid w:val="00A1720F"/>
    <w:rsid w:val="00A20B7B"/>
    <w:rsid w:val="00A23D80"/>
    <w:rsid w:val="00A24355"/>
    <w:rsid w:val="00A25C2C"/>
    <w:rsid w:val="00A26523"/>
    <w:rsid w:val="00A27F50"/>
    <w:rsid w:val="00A304AF"/>
    <w:rsid w:val="00A32D46"/>
    <w:rsid w:val="00A333B0"/>
    <w:rsid w:val="00A3351A"/>
    <w:rsid w:val="00A348CE"/>
    <w:rsid w:val="00A369CD"/>
    <w:rsid w:val="00A37434"/>
    <w:rsid w:val="00A40C3E"/>
    <w:rsid w:val="00A4173A"/>
    <w:rsid w:val="00A41A92"/>
    <w:rsid w:val="00A42D6B"/>
    <w:rsid w:val="00A43D6C"/>
    <w:rsid w:val="00A466F4"/>
    <w:rsid w:val="00A5066A"/>
    <w:rsid w:val="00A5132F"/>
    <w:rsid w:val="00A534D3"/>
    <w:rsid w:val="00A537C0"/>
    <w:rsid w:val="00A546C7"/>
    <w:rsid w:val="00A54C46"/>
    <w:rsid w:val="00A552B5"/>
    <w:rsid w:val="00A5578A"/>
    <w:rsid w:val="00A557F2"/>
    <w:rsid w:val="00A55CEC"/>
    <w:rsid w:val="00A57FB6"/>
    <w:rsid w:val="00A60563"/>
    <w:rsid w:val="00A62DD3"/>
    <w:rsid w:val="00A64A7A"/>
    <w:rsid w:val="00A65310"/>
    <w:rsid w:val="00A66A5C"/>
    <w:rsid w:val="00A66AE4"/>
    <w:rsid w:val="00A66FFD"/>
    <w:rsid w:val="00A67FEB"/>
    <w:rsid w:val="00A72DE2"/>
    <w:rsid w:val="00A7302C"/>
    <w:rsid w:val="00A73EA9"/>
    <w:rsid w:val="00A741AF"/>
    <w:rsid w:val="00A7700C"/>
    <w:rsid w:val="00A80FF1"/>
    <w:rsid w:val="00A817A1"/>
    <w:rsid w:val="00A827DD"/>
    <w:rsid w:val="00A842FD"/>
    <w:rsid w:val="00A85ECF"/>
    <w:rsid w:val="00A861A9"/>
    <w:rsid w:val="00A864A0"/>
    <w:rsid w:val="00A91D91"/>
    <w:rsid w:val="00A94F34"/>
    <w:rsid w:val="00A967AE"/>
    <w:rsid w:val="00A974F1"/>
    <w:rsid w:val="00A97E14"/>
    <w:rsid w:val="00AA0B21"/>
    <w:rsid w:val="00AA10C1"/>
    <w:rsid w:val="00AA135B"/>
    <w:rsid w:val="00AA1548"/>
    <w:rsid w:val="00AA2DF9"/>
    <w:rsid w:val="00AA5BD1"/>
    <w:rsid w:val="00AA75D6"/>
    <w:rsid w:val="00AA7678"/>
    <w:rsid w:val="00AB1C78"/>
    <w:rsid w:val="00AB35D0"/>
    <w:rsid w:val="00AB5D6E"/>
    <w:rsid w:val="00AC3FC5"/>
    <w:rsid w:val="00AC4172"/>
    <w:rsid w:val="00AC424F"/>
    <w:rsid w:val="00AC479E"/>
    <w:rsid w:val="00AC613F"/>
    <w:rsid w:val="00AD03CA"/>
    <w:rsid w:val="00AD13BA"/>
    <w:rsid w:val="00AD2465"/>
    <w:rsid w:val="00AD2F82"/>
    <w:rsid w:val="00AD76E7"/>
    <w:rsid w:val="00AE07C6"/>
    <w:rsid w:val="00AE2A65"/>
    <w:rsid w:val="00AF492B"/>
    <w:rsid w:val="00AF697E"/>
    <w:rsid w:val="00B10BDA"/>
    <w:rsid w:val="00B12DC8"/>
    <w:rsid w:val="00B15F5E"/>
    <w:rsid w:val="00B20CFC"/>
    <w:rsid w:val="00B2124E"/>
    <w:rsid w:val="00B22401"/>
    <w:rsid w:val="00B239D5"/>
    <w:rsid w:val="00B23C0A"/>
    <w:rsid w:val="00B23D5F"/>
    <w:rsid w:val="00B2523B"/>
    <w:rsid w:val="00B267CB"/>
    <w:rsid w:val="00B27407"/>
    <w:rsid w:val="00B27D21"/>
    <w:rsid w:val="00B323B4"/>
    <w:rsid w:val="00B34C48"/>
    <w:rsid w:val="00B408C2"/>
    <w:rsid w:val="00B4172E"/>
    <w:rsid w:val="00B41A65"/>
    <w:rsid w:val="00B4242D"/>
    <w:rsid w:val="00B439B6"/>
    <w:rsid w:val="00B45C09"/>
    <w:rsid w:val="00B46832"/>
    <w:rsid w:val="00B5071B"/>
    <w:rsid w:val="00B50B3F"/>
    <w:rsid w:val="00B52072"/>
    <w:rsid w:val="00B521F4"/>
    <w:rsid w:val="00B555BC"/>
    <w:rsid w:val="00B64DD7"/>
    <w:rsid w:val="00B65480"/>
    <w:rsid w:val="00B65732"/>
    <w:rsid w:val="00B6731B"/>
    <w:rsid w:val="00B7148F"/>
    <w:rsid w:val="00B73743"/>
    <w:rsid w:val="00B7383D"/>
    <w:rsid w:val="00B80C7C"/>
    <w:rsid w:val="00B8187B"/>
    <w:rsid w:val="00B8437E"/>
    <w:rsid w:val="00B845EF"/>
    <w:rsid w:val="00B86AD1"/>
    <w:rsid w:val="00B93982"/>
    <w:rsid w:val="00B94795"/>
    <w:rsid w:val="00B96903"/>
    <w:rsid w:val="00BA1029"/>
    <w:rsid w:val="00BA4487"/>
    <w:rsid w:val="00BA45A7"/>
    <w:rsid w:val="00BA52A3"/>
    <w:rsid w:val="00BA6647"/>
    <w:rsid w:val="00BA6EB6"/>
    <w:rsid w:val="00BB0BBE"/>
    <w:rsid w:val="00BB0EE7"/>
    <w:rsid w:val="00BB1D86"/>
    <w:rsid w:val="00BC2381"/>
    <w:rsid w:val="00BC252C"/>
    <w:rsid w:val="00BC298A"/>
    <w:rsid w:val="00BC48B3"/>
    <w:rsid w:val="00BC63B2"/>
    <w:rsid w:val="00BD331A"/>
    <w:rsid w:val="00BD4D46"/>
    <w:rsid w:val="00BD7D7C"/>
    <w:rsid w:val="00BE0573"/>
    <w:rsid w:val="00BE13E3"/>
    <w:rsid w:val="00BE6F01"/>
    <w:rsid w:val="00BE7834"/>
    <w:rsid w:val="00BF074C"/>
    <w:rsid w:val="00BF20CC"/>
    <w:rsid w:val="00BF248E"/>
    <w:rsid w:val="00BF24A8"/>
    <w:rsid w:val="00BF62EB"/>
    <w:rsid w:val="00BF66FF"/>
    <w:rsid w:val="00C026AE"/>
    <w:rsid w:val="00C02A9E"/>
    <w:rsid w:val="00C0341B"/>
    <w:rsid w:val="00C04E30"/>
    <w:rsid w:val="00C1290E"/>
    <w:rsid w:val="00C1429F"/>
    <w:rsid w:val="00C1619B"/>
    <w:rsid w:val="00C24C5E"/>
    <w:rsid w:val="00C25D13"/>
    <w:rsid w:val="00C2752C"/>
    <w:rsid w:val="00C27C4B"/>
    <w:rsid w:val="00C36DA6"/>
    <w:rsid w:val="00C3752A"/>
    <w:rsid w:val="00C41D88"/>
    <w:rsid w:val="00C43B98"/>
    <w:rsid w:val="00C45005"/>
    <w:rsid w:val="00C46151"/>
    <w:rsid w:val="00C467DE"/>
    <w:rsid w:val="00C46AD5"/>
    <w:rsid w:val="00C46E78"/>
    <w:rsid w:val="00C47730"/>
    <w:rsid w:val="00C47AD7"/>
    <w:rsid w:val="00C52446"/>
    <w:rsid w:val="00C54232"/>
    <w:rsid w:val="00C54EF2"/>
    <w:rsid w:val="00C6560F"/>
    <w:rsid w:val="00C6721A"/>
    <w:rsid w:val="00C7020E"/>
    <w:rsid w:val="00C71CC3"/>
    <w:rsid w:val="00C725AB"/>
    <w:rsid w:val="00C747A2"/>
    <w:rsid w:val="00C75F05"/>
    <w:rsid w:val="00C76240"/>
    <w:rsid w:val="00C765DA"/>
    <w:rsid w:val="00C829FF"/>
    <w:rsid w:val="00C85EC8"/>
    <w:rsid w:val="00C85EEF"/>
    <w:rsid w:val="00C920E9"/>
    <w:rsid w:val="00C93341"/>
    <w:rsid w:val="00C964B8"/>
    <w:rsid w:val="00C96E2E"/>
    <w:rsid w:val="00C9763D"/>
    <w:rsid w:val="00CA7BA7"/>
    <w:rsid w:val="00CB3008"/>
    <w:rsid w:val="00CB4145"/>
    <w:rsid w:val="00CB440C"/>
    <w:rsid w:val="00CC5B83"/>
    <w:rsid w:val="00CD1207"/>
    <w:rsid w:val="00CD1BFE"/>
    <w:rsid w:val="00CD2A08"/>
    <w:rsid w:val="00CD4D50"/>
    <w:rsid w:val="00CD5FC2"/>
    <w:rsid w:val="00CD7F19"/>
    <w:rsid w:val="00CE0C6D"/>
    <w:rsid w:val="00CE1200"/>
    <w:rsid w:val="00CE6739"/>
    <w:rsid w:val="00CF0868"/>
    <w:rsid w:val="00CF08BB"/>
    <w:rsid w:val="00CF2F70"/>
    <w:rsid w:val="00CF34EB"/>
    <w:rsid w:val="00CF4589"/>
    <w:rsid w:val="00CF4C01"/>
    <w:rsid w:val="00CF53F7"/>
    <w:rsid w:val="00CF7B30"/>
    <w:rsid w:val="00D015A4"/>
    <w:rsid w:val="00D0171B"/>
    <w:rsid w:val="00D01E1C"/>
    <w:rsid w:val="00D056E8"/>
    <w:rsid w:val="00D066A5"/>
    <w:rsid w:val="00D07D94"/>
    <w:rsid w:val="00D102E9"/>
    <w:rsid w:val="00D126F5"/>
    <w:rsid w:val="00D128F6"/>
    <w:rsid w:val="00D155B2"/>
    <w:rsid w:val="00D159A4"/>
    <w:rsid w:val="00D15CFC"/>
    <w:rsid w:val="00D25CDB"/>
    <w:rsid w:val="00D275F4"/>
    <w:rsid w:val="00D33D37"/>
    <w:rsid w:val="00D3497A"/>
    <w:rsid w:val="00D35537"/>
    <w:rsid w:val="00D37508"/>
    <w:rsid w:val="00D37B24"/>
    <w:rsid w:val="00D4018A"/>
    <w:rsid w:val="00D40BDE"/>
    <w:rsid w:val="00D40EC9"/>
    <w:rsid w:val="00D416AD"/>
    <w:rsid w:val="00D41F06"/>
    <w:rsid w:val="00D4450F"/>
    <w:rsid w:val="00D50684"/>
    <w:rsid w:val="00D54525"/>
    <w:rsid w:val="00D5601E"/>
    <w:rsid w:val="00D576CD"/>
    <w:rsid w:val="00D60C7F"/>
    <w:rsid w:val="00D62B54"/>
    <w:rsid w:val="00D670E7"/>
    <w:rsid w:val="00D729F3"/>
    <w:rsid w:val="00D73A1A"/>
    <w:rsid w:val="00D74F98"/>
    <w:rsid w:val="00D7503B"/>
    <w:rsid w:val="00D8209A"/>
    <w:rsid w:val="00D85B2C"/>
    <w:rsid w:val="00D87AEF"/>
    <w:rsid w:val="00D918AF"/>
    <w:rsid w:val="00D91938"/>
    <w:rsid w:val="00D93A25"/>
    <w:rsid w:val="00D94850"/>
    <w:rsid w:val="00D9551E"/>
    <w:rsid w:val="00D96FA2"/>
    <w:rsid w:val="00D97106"/>
    <w:rsid w:val="00DA1278"/>
    <w:rsid w:val="00DA1467"/>
    <w:rsid w:val="00DA390E"/>
    <w:rsid w:val="00DA5A10"/>
    <w:rsid w:val="00DA6905"/>
    <w:rsid w:val="00DB2941"/>
    <w:rsid w:val="00DB2AE5"/>
    <w:rsid w:val="00DB34A5"/>
    <w:rsid w:val="00DB46C1"/>
    <w:rsid w:val="00DB790F"/>
    <w:rsid w:val="00DC0107"/>
    <w:rsid w:val="00DC0C6B"/>
    <w:rsid w:val="00DC2E5E"/>
    <w:rsid w:val="00DC4AC7"/>
    <w:rsid w:val="00DC630D"/>
    <w:rsid w:val="00DE3193"/>
    <w:rsid w:val="00DE3972"/>
    <w:rsid w:val="00DE6AF0"/>
    <w:rsid w:val="00DE728C"/>
    <w:rsid w:val="00DF14BA"/>
    <w:rsid w:val="00DF503E"/>
    <w:rsid w:val="00E01C23"/>
    <w:rsid w:val="00E02BB7"/>
    <w:rsid w:val="00E045B6"/>
    <w:rsid w:val="00E06A98"/>
    <w:rsid w:val="00E10406"/>
    <w:rsid w:val="00E10641"/>
    <w:rsid w:val="00E10BD8"/>
    <w:rsid w:val="00E12FFE"/>
    <w:rsid w:val="00E15267"/>
    <w:rsid w:val="00E167D6"/>
    <w:rsid w:val="00E16CB3"/>
    <w:rsid w:val="00E17891"/>
    <w:rsid w:val="00E2214C"/>
    <w:rsid w:val="00E22A2C"/>
    <w:rsid w:val="00E22DC5"/>
    <w:rsid w:val="00E24240"/>
    <w:rsid w:val="00E279E9"/>
    <w:rsid w:val="00E32129"/>
    <w:rsid w:val="00E336D0"/>
    <w:rsid w:val="00E35851"/>
    <w:rsid w:val="00E36090"/>
    <w:rsid w:val="00E36378"/>
    <w:rsid w:val="00E364D3"/>
    <w:rsid w:val="00E365EF"/>
    <w:rsid w:val="00E375F5"/>
    <w:rsid w:val="00E40E98"/>
    <w:rsid w:val="00E41843"/>
    <w:rsid w:val="00E41F90"/>
    <w:rsid w:val="00E458A9"/>
    <w:rsid w:val="00E46640"/>
    <w:rsid w:val="00E47EA2"/>
    <w:rsid w:val="00E51B9A"/>
    <w:rsid w:val="00E528D0"/>
    <w:rsid w:val="00E55093"/>
    <w:rsid w:val="00E560BE"/>
    <w:rsid w:val="00E569A6"/>
    <w:rsid w:val="00E57E8D"/>
    <w:rsid w:val="00E607AA"/>
    <w:rsid w:val="00E60C46"/>
    <w:rsid w:val="00E63C09"/>
    <w:rsid w:val="00E6491F"/>
    <w:rsid w:val="00E652E3"/>
    <w:rsid w:val="00E67335"/>
    <w:rsid w:val="00E715C9"/>
    <w:rsid w:val="00E71C03"/>
    <w:rsid w:val="00E728A9"/>
    <w:rsid w:val="00E7492A"/>
    <w:rsid w:val="00E74D18"/>
    <w:rsid w:val="00E81FC1"/>
    <w:rsid w:val="00E822D8"/>
    <w:rsid w:val="00E87DEE"/>
    <w:rsid w:val="00E9444E"/>
    <w:rsid w:val="00E95A92"/>
    <w:rsid w:val="00E96CC0"/>
    <w:rsid w:val="00E9768A"/>
    <w:rsid w:val="00E97780"/>
    <w:rsid w:val="00EA0072"/>
    <w:rsid w:val="00EA00B1"/>
    <w:rsid w:val="00EA129D"/>
    <w:rsid w:val="00EA7322"/>
    <w:rsid w:val="00EB0287"/>
    <w:rsid w:val="00EB0861"/>
    <w:rsid w:val="00EB62A2"/>
    <w:rsid w:val="00EC1413"/>
    <w:rsid w:val="00EC3C19"/>
    <w:rsid w:val="00EC4085"/>
    <w:rsid w:val="00EC6BB2"/>
    <w:rsid w:val="00EC6C48"/>
    <w:rsid w:val="00EC7FE3"/>
    <w:rsid w:val="00ED1B47"/>
    <w:rsid w:val="00ED7DFD"/>
    <w:rsid w:val="00ED7FC2"/>
    <w:rsid w:val="00EE05F6"/>
    <w:rsid w:val="00EE5019"/>
    <w:rsid w:val="00EE630C"/>
    <w:rsid w:val="00EE6C4F"/>
    <w:rsid w:val="00EE7F89"/>
    <w:rsid w:val="00EF0078"/>
    <w:rsid w:val="00EF041B"/>
    <w:rsid w:val="00EF3BAB"/>
    <w:rsid w:val="00EF5A36"/>
    <w:rsid w:val="00EF6CFB"/>
    <w:rsid w:val="00F014F6"/>
    <w:rsid w:val="00F01902"/>
    <w:rsid w:val="00F01D26"/>
    <w:rsid w:val="00F0360E"/>
    <w:rsid w:val="00F05D1B"/>
    <w:rsid w:val="00F05DA2"/>
    <w:rsid w:val="00F10306"/>
    <w:rsid w:val="00F11677"/>
    <w:rsid w:val="00F13A37"/>
    <w:rsid w:val="00F13C6D"/>
    <w:rsid w:val="00F1484F"/>
    <w:rsid w:val="00F1486D"/>
    <w:rsid w:val="00F16782"/>
    <w:rsid w:val="00F23221"/>
    <w:rsid w:val="00F341B1"/>
    <w:rsid w:val="00F35C7C"/>
    <w:rsid w:val="00F40010"/>
    <w:rsid w:val="00F408D8"/>
    <w:rsid w:val="00F409D9"/>
    <w:rsid w:val="00F41EC6"/>
    <w:rsid w:val="00F4290B"/>
    <w:rsid w:val="00F43238"/>
    <w:rsid w:val="00F4596E"/>
    <w:rsid w:val="00F51F9A"/>
    <w:rsid w:val="00F523C0"/>
    <w:rsid w:val="00F52840"/>
    <w:rsid w:val="00F540D2"/>
    <w:rsid w:val="00F54F47"/>
    <w:rsid w:val="00F54F50"/>
    <w:rsid w:val="00F60917"/>
    <w:rsid w:val="00F60A8A"/>
    <w:rsid w:val="00F60D15"/>
    <w:rsid w:val="00F620F4"/>
    <w:rsid w:val="00F62BEB"/>
    <w:rsid w:val="00F63768"/>
    <w:rsid w:val="00F649F3"/>
    <w:rsid w:val="00F70FF7"/>
    <w:rsid w:val="00F71A2F"/>
    <w:rsid w:val="00F76745"/>
    <w:rsid w:val="00F76AB8"/>
    <w:rsid w:val="00F773E0"/>
    <w:rsid w:val="00F77DE6"/>
    <w:rsid w:val="00F828F5"/>
    <w:rsid w:val="00F8353A"/>
    <w:rsid w:val="00F84A7F"/>
    <w:rsid w:val="00F861ED"/>
    <w:rsid w:val="00F875D2"/>
    <w:rsid w:val="00F87D47"/>
    <w:rsid w:val="00F91994"/>
    <w:rsid w:val="00F92D55"/>
    <w:rsid w:val="00F93AF2"/>
    <w:rsid w:val="00F94DE4"/>
    <w:rsid w:val="00F96BDD"/>
    <w:rsid w:val="00F97211"/>
    <w:rsid w:val="00FA00D2"/>
    <w:rsid w:val="00FA421E"/>
    <w:rsid w:val="00FA63B1"/>
    <w:rsid w:val="00FB006B"/>
    <w:rsid w:val="00FB020F"/>
    <w:rsid w:val="00FB1B98"/>
    <w:rsid w:val="00FB3313"/>
    <w:rsid w:val="00FB5068"/>
    <w:rsid w:val="00FB6205"/>
    <w:rsid w:val="00FB7DAE"/>
    <w:rsid w:val="00FC05AB"/>
    <w:rsid w:val="00FC0654"/>
    <w:rsid w:val="00FC072D"/>
    <w:rsid w:val="00FC209D"/>
    <w:rsid w:val="00FC22CF"/>
    <w:rsid w:val="00FC37B7"/>
    <w:rsid w:val="00FC3F3B"/>
    <w:rsid w:val="00FC4CCC"/>
    <w:rsid w:val="00FC569E"/>
    <w:rsid w:val="00FD2B71"/>
    <w:rsid w:val="00FD3ECE"/>
    <w:rsid w:val="00FD5268"/>
    <w:rsid w:val="00FE0FE0"/>
    <w:rsid w:val="00FE2B5A"/>
    <w:rsid w:val="00FE34EE"/>
    <w:rsid w:val="00FE769C"/>
    <w:rsid w:val="00FE7B36"/>
    <w:rsid w:val="00FF2622"/>
    <w:rsid w:val="00FF32A5"/>
    <w:rsid w:val="00FF52E8"/>
    <w:rsid w:val="00FF72A5"/>
    <w:rsid w:val="0A3BCB4F"/>
    <w:rsid w:val="0D2E68F8"/>
    <w:rsid w:val="1C04F2ED"/>
    <w:rsid w:val="21EA3655"/>
    <w:rsid w:val="2CBF6F24"/>
    <w:rsid w:val="2DB8AF3C"/>
    <w:rsid w:val="3E873828"/>
    <w:rsid w:val="45BB8F23"/>
    <w:rsid w:val="4E4CB070"/>
    <w:rsid w:val="64B3D972"/>
    <w:rsid w:val="684F840F"/>
    <w:rsid w:val="6A46576C"/>
    <w:rsid w:val="6BDC7698"/>
    <w:rsid w:val="77CFEC5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2"/>
    <o:shapelayout v:ext="edit">
      <o:idmap v:ext="edit" data="2"/>
    </o:shapelayout>
  </w:shapeDefaults>
  <w:doNotEmbedSmartTags/>
  <w:decimalSymbol w:val="."/>
  <w:listSeparator w:val=","/>
  <w14:docId w14:val="3E873828"/>
  <w15:docId w15:val="{5290190C-5F51-445D-B0A0-E98A83FDA0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rsid w:val="00A12B07"/>
    <w:pPr>
      <w:outlineLvl w:val="1"/>
    </w:pPr>
    <w:rPr>
      <w:rFonts w:asciiTheme="minorHAnsi" w:hAnsiTheme="minorHAnsi" w:cstheme="minorHAnsi"/>
      <w:b/>
      <w:bCs/>
      <w:sz w:val="24"/>
      <w:szCs w:val="24"/>
    </w:rPr>
  </w:style>
  <w:style w:type="paragraph" w:styleId="Heading3">
    <w:name w:val="heading 3"/>
    <w:basedOn w:val="Normal"/>
    <w:next w:val="Normal"/>
    <w:qFormat/>
    <w:rsid w:val="0008764D"/>
    <w:pPr>
      <w:spacing w:after="120"/>
      <w:outlineLvl w:val="2"/>
    </w:pPr>
    <w:rPr>
      <w:rFonts w:asciiTheme="minorHAnsi" w:hAnsiTheme="minorHAnsi" w:cstheme="minorHAnsi"/>
      <w:b/>
      <w:bCs/>
    </w:rPr>
  </w:style>
  <w:style w:type="paragraph" w:styleId="Heading4">
    <w:name w:val="heading 4"/>
    <w:basedOn w:val="Normal"/>
    <w:next w:val="Normal"/>
    <w:qFormat/>
    <w:pPr>
      <w:keepNext/>
      <w:spacing w:line="360" w:lineRule="auto"/>
      <w:outlineLvl w:val="3"/>
    </w:pPr>
    <w:rPr>
      <w:sz w:val="24"/>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outlineLvl w:val="5"/>
    </w:pPr>
    <w:rPr>
      <w:rFonts w:ascii="Geneva" w:hAnsi="Geneva"/>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tabs>
        <w:tab w:val="left" w:pos="0"/>
      </w:tabs>
    </w:pPr>
    <w:rPr>
      <w:sz w:val="24"/>
    </w:rPr>
  </w:style>
  <w:style w:type="paragraph" w:styleId="DocumentMap">
    <w:name w:val="Document Map"/>
    <w:basedOn w:val="Normal"/>
    <w:pPr>
      <w:shd w:val="clear" w:color="auto" w:fill="000080"/>
    </w:pPr>
    <w:rPr>
      <w:rFonts w:ascii="Geneva" w:hAnsi="Geneva"/>
    </w:rPr>
  </w:style>
  <w:style w:type="character" w:styleId="FollowedHyperlink">
    <w:name w:val="FollowedHyperlink"/>
    <w:rPr>
      <w:color w:val="800080"/>
      <w:u w:val="single"/>
    </w:rPr>
  </w:style>
  <w:style w:type="paragraph" w:styleId="BodyText2">
    <w:name w:val="Body Text 2"/>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pPr>
    <w:rPr>
      <w:rFonts w:ascii="Geneva" w:hAnsi="Geneva"/>
      <w:sz w:val="24"/>
    </w:rPr>
  </w:style>
  <w:style w:type="paragraph" w:styleId="AGAddress" w:customStyle="1">
    <w:name w:val="AG Address"/>
    <w:basedOn w:val="Normal"/>
    <w:rsid w:val="008E7BDB"/>
    <w:pPr>
      <w:spacing w:before="100" w:after="100" w:line="280" w:lineRule="exact"/>
      <w:jc w:val="both"/>
    </w:pPr>
    <w:rPr>
      <w:rFonts w:ascii="Frutiger 45 Light" w:hAnsi="Frutiger 45 Light"/>
      <w:sz w:val="18"/>
      <w:lang w:val="en-AU"/>
    </w:rPr>
  </w:style>
  <w:style w:type="paragraph" w:styleId="BlockText">
    <w:name w:val="Block Text"/>
    <w:basedOn w:val="Normal"/>
    <w:rsid w:val="00E16B80"/>
    <w:pPr>
      <w:ind w:left="720" w:right="-432"/>
    </w:pPr>
    <w:rPr>
      <w:rFonts w:ascii="Times" w:hAnsi="Times" w:eastAsia="Times"/>
      <w:sz w:val="24"/>
      <w:lang w:val="en-AU"/>
    </w:rPr>
  </w:style>
  <w:style w:type="paragraph" w:styleId="LightGrid-Accent31" w:customStyle="1">
    <w:name w:val="Light Grid - Accent 31"/>
    <w:basedOn w:val="Normal"/>
    <w:uiPriority w:val="34"/>
    <w:qFormat/>
    <w:rsid w:val="00E458A9"/>
    <w:pPr>
      <w:spacing w:after="200" w:line="276" w:lineRule="auto"/>
      <w:ind w:left="720"/>
      <w:contextualSpacing/>
    </w:pPr>
    <w:rPr>
      <w:rFonts w:ascii="Calibri" w:hAnsi="Calibri" w:eastAsia="Calibri"/>
      <w:sz w:val="22"/>
      <w:szCs w:val="22"/>
      <w:lang w:val="en-AU"/>
    </w:rPr>
  </w:style>
  <w:style w:type="table" w:styleId="TableGrid">
    <w:name w:val="Table Grid"/>
    <w:basedOn w:val="TableNormal"/>
    <w:uiPriority w:val="39"/>
    <w:rsid w:val="00134F51"/>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B521F4"/>
    <w:rPr>
      <w:rFonts w:ascii="Segoe UI" w:hAnsi="Segoe UI" w:cs="Segoe UI"/>
      <w:sz w:val="18"/>
      <w:szCs w:val="18"/>
    </w:rPr>
  </w:style>
  <w:style w:type="character" w:styleId="BalloonTextChar" w:customStyle="1">
    <w:name w:val="Balloon Text Char"/>
    <w:link w:val="BalloonText"/>
    <w:rsid w:val="00B521F4"/>
    <w:rPr>
      <w:rFonts w:ascii="Segoe UI" w:hAnsi="Segoe UI" w:cs="Segoe UI"/>
      <w:sz w:val="18"/>
      <w:szCs w:val="18"/>
      <w:lang w:val="en-US" w:eastAsia="en-US"/>
    </w:rPr>
  </w:style>
  <w:style w:type="paragraph" w:styleId="ListParagraph">
    <w:name w:val="List Paragraph"/>
    <w:basedOn w:val="Normal"/>
    <w:uiPriority w:val="1"/>
    <w:qFormat/>
    <w:pPr>
      <w:ind w:left="720"/>
      <w:contextualSpacing/>
    </w:pPr>
  </w:style>
  <w:style w:type="numbering" w:styleId="Style1" w:customStyle="1">
    <w:name w:val="Style1"/>
    <w:uiPriority w:val="99"/>
    <w:rsid w:val="003A3AC1"/>
    <w:pPr>
      <w:numPr>
        <w:numId w:val="31"/>
      </w:numPr>
    </w:pPr>
  </w:style>
  <w:style w:type="numbering" w:styleId="Announcementsnumbering" w:customStyle="1">
    <w:name w:val="Announcements numbering"/>
    <w:uiPriority w:val="99"/>
    <w:rsid w:val="003A3AC1"/>
    <w:pPr>
      <w:numPr>
        <w:numId w:val="33"/>
      </w:numPr>
    </w:pPr>
  </w:style>
  <w:style w:type="paragraph" w:styleId="paragraph" w:customStyle="1">
    <w:name w:val="paragraph"/>
    <w:basedOn w:val="Normal"/>
    <w:rsid w:val="00900290"/>
    <w:pPr>
      <w:spacing w:before="100" w:beforeAutospacing="1" w:after="100" w:afterAutospacing="1"/>
    </w:pPr>
    <w:rPr>
      <w:sz w:val="24"/>
      <w:szCs w:val="24"/>
      <w:lang w:val="en-AU" w:eastAsia="en-AU"/>
    </w:rPr>
  </w:style>
  <w:style w:type="character" w:styleId="normaltextrun" w:customStyle="1">
    <w:name w:val="normaltextrun"/>
    <w:basedOn w:val="DefaultParagraphFont"/>
    <w:rsid w:val="00900290"/>
  </w:style>
  <w:style w:type="character" w:styleId="eop" w:customStyle="1">
    <w:name w:val="eop"/>
    <w:basedOn w:val="DefaultParagraphFont"/>
    <w:rsid w:val="00900290"/>
  </w:style>
  <w:style w:type="paragraph" w:styleId="TableParagraph" w:customStyle="1">
    <w:name w:val="Table Paragraph"/>
    <w:basedOn w:val="Normal"/>
    <w:uiPriority w:val="1"/>
    <w:qFormat/>
    <w:rsid w:val="0008764D"/>
    <w:pPr>
      <w:widowControl w:val="0"/>
      <w:autoSpaceDE w:val="0"/>
      <w:autoSpaceDN w:val="0"/>
      <w:adjustRightInd w:val="0"/>
    </w:pPr>
    <w:rPr>
      <w:rFonts w:ascii="Arial" w:hAnsi="Arial" w:cs="Arial" w:eastAsiaTheme="minorEastAsia"/>
      <w:sz w:val="24"/>
      <w:szCs w:val="24"/>
      <w:lang w:val="en-AU" w:eastAsia="ja-JP"/>
    </w:rPr>
  </w:style>
  <w:style w:type="character" w:styleId="UnresolvedMention">
    <w:name w:val="Unresolved Mention"/>
    <w:basedOn w:val="DefaultParagraphFont"/>
    <w:uiPriority w:val="99"/>
    <w:semiHidden/>
    <w:unhideWhenUsed/>
    <w:rsid w:val="00C16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03475">
      <w:bodyDiv w:val="1"/>
      <w:marLeft w:val="0"/>
      <w:marRight w:val="0"/>
      <w:marTop w:val="0"/>
      <w:marBottom w:val="0"/>
      <w:divBdr>
        <w:top w:val="none" w:sz="0" w:space="0" w:color="auto"/>
        <w:left w:val="none" w:sz="0" w:space="0" w:color="auto"/>
        <w:bottom w:val="none" w:sz="0" w:space="0" w:color="auto"/>
        <w:right w:val="none" w:sz="0" w:space="0" w:color="auto"/>
      </w:divBdr>
      <w:divsChild>
        <w:div w:id="58942443">
          <w:marLeft w:val="0"/>
          <w:marRight w:val="0"/>
          <w:marTop w:val="0"/>
          <w:marBottom w:val="0"/>
          <w:divBdr>
            <w:top w:val="none" w:sz="0" w:space="0" w:color="auto"/>
            <w:left w:val="none" w:sz="0" w:space="0" w:color="auto"/>
            <w:bottom w:val="none" w:sz="0" w:space="0" w:color="auto"/>
            <w:right w:val="none" w:sz="0" w:space="0" w:color="auto"/>
          </w:divBdr>
        </w:div>
        <w:div w:id="1087921359">
          <w:marLeft w:val="0"/>
          <w:marRight w:val="0"/>
          <w:marTop w:val="0"/>
          <w:marBottom w:val="0"/>
          <w:divBdr>
            <w:top w:val="none" w:sz="0" w:space="0" w:color="auto"/>
            <w:left w:val="none" w:sz="0" w:space="0" w:color="auto"/>
            <w:bottom w:val="none" w:sz="0" w:space="0" w:color="auto"/>
            <w:right w:val="none" w:sz="0" w:space="0" w:color="auto"/>
          </w:divBdr>
        </w:div>
        <w:div w:id="1936283759">
          <w:marLeft w:val="0"/>
          <w:marRight w:val="0"/>
          <w:marTop w:val="0"/>
          <w:marBottom w:val="0"/>
          <w:divBdr>
            <w:top w:val="none" w:sz="0" w:space="0" w:color="auto"/>
            <w:left w:val="none" w:sz="0" w:space="0" w:color="auto"/>
            <w:bottom w:val="none" w:sz="0" w:space="0" w:color="auto"/>
            <w:right w:val="none" w:sz="0" w:space="0" w:color="auto"/>
          </w:divBdr>
        </w:div>
      </w:divsChild>
    </w:div>
    <w:div w:id="1404645865">
      <w:bodyDiv w:val="1"/>
      <w:marLeft w:val="0"/>
      <w:marRight w:val="0"/>
      <w:marTop w:val="0"/>
      <w:marBottom w:val="0"/>
      <w:divBdr>
        <w:top w:val="none" w:sz="0" w:space="0" w:color="auto"/>
        <w:left w:val="none" w:sz="0" w:space="0" w:color="auto"/>
        <w:bottom w:val="none" w:sz="0" w:space="0" w:color="auto"/>
        <w:right w:val="none" w:sz="0" w:space="0" w:color="auto"/>
      </w:divBdr>
    </w:div>
    <w:div w:id="1882203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glossaryDocument" Target="glossary/document.xml" Id="Rd5cf8997b642438c" /><Relationship Type="http://schemas.openxmlformats.org/officeDocument/2006/relationships/hyperlink" Target="mailto:normanck@bigpond.net.au" TargetMode="External" Id="Rf763180546b745e7" /></Relationships>
</file>

<file path=word/_rels/footer1.xml.rels><?xml version="1.0" encoding="UTF-8" standalone="yes"?>
<Relationships xmlns="http://schemas.openxmlformats.org/package/2006/relationships"><Relationship Id="rId1" Type="http://schemas.openxmlformats.org/officeDocument/2006/relationships/hyperlink" Target="http://www.n4c.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orary%20Directory%202%20for%20retemplate%5b1%5d.zip\N4C%20Letterhead.dot" TargetMode="External"/></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4de0ee19-205b-43ac-bcd3-b7ecfb8706ab}"/>
      </w:docPartPr>
      <w:docPartBody>
        <w:p xmlns:wp14="http://schemas.microsoft.com/office/word/2010/wordml" w14:paraId="743298B2"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N4C Letterhead.dot</ap:Template>
  <ap:Application>Microsoft Word for the web</ap:Application>
  <ap:DocSecurity>0</ap:DocSecurity>
  <ap:ScaleCrop>false</ap:ScaleCrop>
  <ap:Company>acgs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Norman Creek</dc:creator>
  <keywords/>
  <dc:description/>
  <lastModifiedBy>N4C Creek</lastModifiedBy>
  <revision>43</revision>
  <lastPrinted>2022-03-25T00:27:00.0000000Z</lastPrinted>
  <dcterms:created xsi:type="dcterms:W3CDTF">2022-08-19T03:20:00.0000000Z</dcterms:created>
  <dcterms:modified xsi:type="dcterms:W3CDTF">2024-08-16T07:31:38.8046504Z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2022-08-19T00:33:21Z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b8d52e59-aa8b-4026-a90c-38b3f75cc06b</vt:lpwstr>
  </property>
  <property fmtid="{D5CDD505-2E9C-101B-9397-08002B2CF9AE}" pid="8" name="MSIP_Label_0f488380-630a-4f55-a077-a19445e3f360_ContentBits">
    <vt:lpwstr>0</vt:lpwstr>
  </property>
</Properties>
</file>